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402" w:rsidRDefault="00466402" w:rsidP="00E15F24">
      <w:pPr>
        <w:pStyle w:val="Title"/>
        <w:jc w:val="left"/>
        <w:rPr>
          <w:sz w:val="28"/>
          <w:szCs w:val="28"/>
        </w:rPr>
      </w:pPr>
    </w:p>
    <w:p w:rsidR="00466402" w:rsidRPr="00A03323" w:rsidRDefault="00466402" w:rsidP="005365B4">
      <w:pPr>
        <w:pStyle w:val="Title"/>
        <w:rPr>
          <w:sz w:val="28"/>
          <w:szCs w:val="28"/>
        </w:rPr>
      </w:pPr>
      <w:r w:rsidRPr="00A03323">
        <w:rPr>
          <w:sz w:val="28"/>
          <w:szCs w:val="28"/>
        </w:rPr>
        <w:t>BOARD OF HEALTH</w:t>
      </w:r>
    </w:p>
    <w:p w:rsidR="00466402" w:rsidRPr="001550CE" w:rsidRDefault="00466402" w:rsidP="001550CE">
      <w:pPr>
        <w:pStyle w:val="Subtitle"/>
        <w:tabs>
          <w:tab w:val="center" w:pos="4968"/>
          <w:tab w:val="left" w:pos="8220"/>
        </w:tabs>
        <w:jc w:val="left"/>
        <w:rPr>
          <w:color w:val="FF0000"/>
          <w:sz w:val="28"/>
          <w:szCs w:val="28"/>
        </w:rPr>
      </w:pPr>
      <w:r>
        <w:rPr>
          <w:sz w:val="28"/>
          <w:szCs w:val="28"/>
        </w:rPr>
        <w:tab/>
        <w:t>PUBLIC HEARING</w:t>
      </w:r>
      <w:r w:rsidRPr="00A03323">
        <w:rPr>
          <w:sz w:val="28"/>
          <w:szCs w:val="28"/>
        </w:rPr>
        <w:t xml:space="preserve"> </w:t>
      </w:r>
      <w:r>
        <w:rPr>
          <w:sz w:val="28"/>
          <w:szCs w:val="28"/>
        </w:rPr>
        <w:t>MINUTES</w:t>
      </w:r>
      <w:r>
        <w:rPr>
          <w:sz w:val="28"/>
          <w:szCs w:val="28"/>
        </w:rPr>
        <w:tab/>
      </w:r>
      <w:r>
        <w:rPr>
          <w:color w:val="FF0000"/>
          <w:sz w:val="28"/>
          <w:szCs w:val="28"/>
        </w:rPr>
        <w:t xml:space="preserve"> </w:t>
      </w:r>
    </w:p>
    <w:p w:rsidR="00466402" w:rsidRDefault="00466402" w:rsidP="00420B76">
      <w:pPr>
        <w:pStyle w:val="Subtitle"/>
        <w:rPr>
          <w:rStyle w:val="BookTitle"/>
          <w:b/>
          <w:sz w:val="28"/>
          <w:szCs w:val="28"/>
        </w:rPr>
      </w:pPr>
      <w:r>
        <w:rPr>
          <w:rStyle w:val="BookTitle"/>
          <w:b/>
          <w:sz w:val="28"/>
          <w:szCs w:val="28"/>
        </w:rPr>
        <w:t>JANUARY 6, 2016</w:t>
      </w:r>
    </w:p>
    <w:p w:rsidR="00466402" w:rsidRPr="007468EB" w:rsidRDefault="00466402" w:rsidP="005365B4">
      <w:pPr>
        <w:rPr>
          <w:b/>
          <w:sz w:val="22"/>
          <w:szCs w:val="22"/>
        </w:rPr>
      </w:pPr>
    </w:p>
    <w:p w:rsidR="00466402" w:rsidRPr="00E23015" w:rsidRDefault="00466402" w:rsidP="005365B4">
      <w:pPr>
        <w:rPr>
          <w:szCs w:val="24"/>
        </w:rPr>
      </w:pPr>
      <w:r w:rsidRPr="00E23015">
        <w:rPr>
          <w:b/>
          <w:szCs w:val="24"/>
          <w:u w:val="single"/>
        </w:rPr>
        <w:t>CALL TO ORDER:</w:t>
      </w:r>
      <w:r w:rsidRPr="00E23015">
        <w:rPr>
          <w:szCs w:val="24"/>
        </w:rPr>
        <w:t xml:space="preserve">  Chairman Mendel called the meeting to order at 4:0</w:t>
      </w:r>
      <w:r>
        <w:rPr>
          <w:szCs w:val="24"/>
        </w:rPr>
        <w:t>7</w:t>
      </w:r>
      <w:r w:rsidRPr="00E23015">
        <w:rPr>
          <w:szCs w:val="24"/>
        </w:rPr>
        <w:t>PM</w:t>
      </w:r>
    </w:p>
    <w:p w:rsidR="00466402" w:rsidRPr="00E23015" w:rsidRDefault="00466402" w:rsidP="005365B4">
      <w:pPr>
        <w:rPr>
          <w:szCs w:val="24"/>
        </w:rPr>
      </w:pPr>
    </w:p>
    <w:p w:rsidR="00466402" w:rsidRPr="00E23015" w:rsidRDefault="00466402" w:rsidP="005365B4">
      <w:pPr>
        <w:rPr>
          <w:b/>
          <w:szCs w:val="24"/>
        </w:rPr>
      </w:pPr>
      <w:r w:rsidRPr="00E23015">
        <w:rPr>
          <w:b/>
          <w:szCs w:val="24"/>
          <w:u w:val="single"/>
        </w:rPr>
        <w:t>MEMBERS PRESENT:</w:t>
      </w:r>
      <w:r w:rsidRPr="00E23015">
        <w:rPr>
          <w:b/>
          <w:szCs w:val="24"/>
        </w:rPr>
        <w:t xml:space="preserve"> </w:t>
      </w:r>
      <w:r w:rsidRPr="00E23015">
        <w:rPr>
          <w:szCs w:val="24"/>
        </w:rPr>
        <w:t>Chairman</w:t>
      </w:r>
      <w:r w:rsidRPr="00E23015">
        <w:rPr>
          <w:b/>
          <w:szCs w:val="24"/>
        </w:rPr>
        <w:t xml:space="preserve"> </w:t>
      </w:r>
      <w:r w:rsidRPr="00E23015">
        <w:rPr>
          <w:szCs w:val="24"/>
        </w:rPr>
        <w:t xml:space="preserve">Alan Mendel, Members Roy Thompson and Bruce Shepley, Code Enforcement Officer Scott Koczela.  </w:t>
      </w:r>
    </w:p>
    <w:p w:rsidR="00466402" w:rsidRPr="00E23015" w:rsidRDefault="00466402" w:rsidP="005365B4">
      <w:pPr>
        <w:rPr>
          <w:b/>
          <w:szCs w:val="24"/>
        </w:rPr>
      </w:pPr>
    </w:p>
    <w:p w:rsidR="00466402" w:rsidRDefault="00466402" w:rsidP="005365B4">
      <w:pPr>
        <w:rPr>
          <w:szCs w:val="24"/>
        </w:rPr>
      </w:pPr>
      <w:r w:rsidRPr="00E23015">
        <w:rPr>
          <w:b/>
          <w:szCs w:val="24"/>
          <w:u w:val="single"/>
        </w:rPr>
        <w:t>OTHERS PRESENT:</w:t>
      </w:r>
      <w:r w:rsidRPr="00E23015">
        <w:rPr>
          <w:szCs w:val="24"/>
        </w:rPr>
        <w:t xml:space="preserve"> Jack Guerino (iBerkshires), </w:t>
      </w:r>
      <w:r>
        <w:rPr>
          <w:szCs w:val="24"/>
        </w:rPr>
        <w:t>Jim Wilusz (Tri-Town Health), Gail Alvarez, Susan Alvarez, F. Alvarez, Judy Taylor</w:t>
      </w:r>
    </w:p>
    <w:p w:rsidR="00466402" w:rsidRPr="00E23015" w:rsidRDefault="00466402" w:rsidP="005365B4">
      <w:pPr>
        <w:rPr>
          <w:szCs w:val="24"/>
        </w:rPr>
      </w:pPr>
    </w:p>
    <w:p w:rsidR="00466402" w:rsidRPr="00E23015" w:rsidRDefault="00466402" w:rsidP="00473D9B">
      <w:pPr>
        <w:pStyle w:val="NoSpacing"/>
        <w:rPr>
          <w:szCs w:val="24"/>
        </w:rPr>
      </w:pPr>
      <w:r w:rsidRPr="00E23015">
        <w:rPr>
          <w:b/>
          <w:szCs w:val="24"/>
          <w:u w:val="single"/>
        </w:rPr>
        <w:t>APPROVAL OF MINUTES:</w:t>
      </w:r>
      <w:r>
        <w:rPr>
          <w:b/>
          <w:szCs w:val="24"/>
        </w:rPr>
        <w:t xml:space="preserve"> </w:t>
      </w:r>
      <w:r w:rsidRPr="00E23015">
        <w:rPr>
          <w:szCs w:val="24"/>
        </w:rPr>
        <w:t>A motion by Chairman Mendel, seconded by member Thompson to ap</w:t>
      </w:r>
      <w:r>
        <w:rPr>
          <w:szCs w:val="24"/>
        </w:rPr>
        <w:t>prove the minutes of December 2</w:t>
      </w:r>
      <w:r w:rsidRPr="00E23015">
        <w:rPr>
          <w:szCs w:val="24"/>
        </w:rPr>
        <w:t xml:space="preserve">, 2015 passed unanimously. </w:t>
      </w:r>
    </w:p>
    <w:p w:rsidR="00466402" w:rsidRPr="00E23015" w:rsidRDefault="00466402" w:rsidP="00473D9B">
      <w:pPr>
        <w:pStyle w:val="NoSpacing"/>
        <w:rPr>
          <w:b/>
          <w:szCs w:val="24"/>
        </w:rPr>
      </w:pPr>
    </w:p>
    <w:p w:rsidR="00466402" w:rsidRPr="00E23015" w:rsidRDefault="00466402" w:rsidP="005106B4">
      <w:pPr>
        <w:pStyle w:val="NoSpacing"/>
        <w:rPr>
          <w:szCs w:val="24"/>
        </w:rPr>
      </w:pPr>
      <w:r w:rsidRPr="00E23015">
        <w:rPr>
          <w:b/>
          <w:szCs w:val="24"/>
          <w:u w:val="single"/>
        </w:rPr>
        <w:t>PUBLIC COMMENT:</w:t>
      </w:r>
      <w:r>
        <w:rPr>
          <w:b/>
          <w:szCs w:val="24"/>
        </w:rPr>
        <w:t xml:space="preserve"> </w:t>
      </w:r>
      <w:r>
        <w:rPr>
          <w:szCs w:val="24"/>
        </w:rPr>
        <w:t xml:space="preserve">Presentation from Jim Wilusz from Tri Town Health spoke on services he can offer the BOH/Town on tobacco awareness, training for retailers, and Tobacco 21 initiative.  </w:t>
      </w:r>
      <w:r w:rsidRPr="00E23015">
        <w:rPr>
          <w:szCs w:val="24"/>
        </w:rPr>
        <w:t xml:space="preserve">  </w:t>
      </w:r>
    </w:p>
    <w:p w:rsidR="00466402" w:rsidRPr="00E23015" w:rsidRDefault="00466402" w:rsidP="005106B4">
      <w:pPr>
        <w:pStyle w:val="NoSpacing"/>
        <w:rPr>
          <w:szCs w:val="24"/>
        </w:rPr>
      </w:pPr>
      <w:r w:rsidRPr="00E23015">
        <w:rPr>
          <w:szCs w:val="24"/>
        </w:rPr>
        <w:t xml:space="preserve">  </w:t>
      </w:r>
    </w:p>
    <w:p w:rsidR="00466402" w:rsidRPr="00E21380" w:rsidRDefault="00466402" w:rsidP="005106B4">
      <w:pPr>
        <w:pStyle w:val="NoSpacing"/>
        <w:rPr>
          <w:szCs w:val="24"/>
        </w:rPr>
      </w:pPr>
      <w:r w:rsidRPr="00C436DD">
        <w:rPr>
          <w:b/>
          <w:szCs w:val="24"/>
          <w:u w:val="single"/>
        </w:rPr>
        <w:t xml:space="preserve">PUBLIC HEARING: </w:t>
      </w:r>
      <w:r>
        <w:rPr>
          <w:szCs w:val="24"/>
        </w:rPr>
        <w:t xml:space="preserve">Ongoing issues between the parties at </w:t>
      </w:r>
      <w:smartTag w:uri="urn:schemas-microsoft-com:office:smarttags" w:element="address">
        <w:smartTag w:uri="urn:schemas-microsoft-com:office:smarttags" w:element="Street">
          <w:r>
            <w:rPr>
              <w:szCs w:val="24"/>
            </w:rPr>
            <w:t>166- 168 Holland Ave</w:t>
          </w:r>
        </w:smartTag>
      </w:smartTag>
      <w:r>
        <w:rPr>
          <w:szCs w:val="24"/>
        </w:rPr>
        <w:t xml:space="preserve"> of trash complaints between the Taylor and Alvarez households. Both parties presented their sides of the issue. Alvarez agreed to obtain 1-2 additional trash receptacles.  </w:t>
      </w:r>
    </w:p>
    <w:p w:rsidR="00466402" w:rsidRPr="00C436DD" w:rsidRDefault="00466402" w:rsidP="005106B4">
      <w:pPr>
        <w:pStyle w:val="NoSpacing"/>
        <w:rPr>
          <w:szCs w:val="24"/>
        </w:rPr>
      </w:pPr>
    </w:p>
    <w:p w:rsidR="00466402" w:rsidRPr="00E23015" w:rsidRDefault="00466402" w:rsidP="005106B4">
      <w:pPr>
        <w:pStyle w:val="NoSpacing"/>
        <w:rPr>
          <w:szCs w:val="24"/>
          <w:u w:val="single"/>
        </w:rPr>
      </w:pPr>
      <w:r w:rsidRPr="00E23015">
        <w:rPr>
          <w:b/>
          <w:szCs w:val="24"/>
          <w:u w:val="single"/>
        </w:rPr>
        <w:t>CURRENT CASES</w:t>
      </w:r>
      <w:r w:rsidRPr="00E23015">
        <w:rPr>
          <w:szCs w:val="24"/>
          <w:u w:val="single"/>
        </w:rPr>
        <w:t xml:space="preserve">:  </w:t>
      </w:r>
    </w:p>
    <w:p w:rsidR="00466402" w:rsidRDefault="00466402" w:rsidP="005106B4">
      <w:pPr>
        <w:pStyle w:val="NoSpacing"/>
        <w:rPr>
          <w:szCs w:val="24"/>
        </w:rPr>
      </w:pPr>
      <w:r w:rsidRPr="00E23015">
        <w:rPr>
          <w:i/>
          <w:szCs w:val="24"/>
        </w:rPr>
        <w:t>The following cases were closed</w:t>
      </w:r>
      <w:r w:rsidRPr="00E23015">
        <w:rPr>
          <w:szCs w:val="24"/>
        </w:rPr>
        <w:t>:</w:t>
      </w:r>
    </w:p>
    <w:p w:rsidR="00466402" w:rsidRDefault="00466402" w:rsidP="00C436DD">
      <w:pPr>
        <w:pStyle w:val="NoSpacing"/>
        <w:numPr>
          <w:ilvl w:val="0"/>
          <w:numId w:val="36"/>
        </w:numPr>
        <w:rPr>
          <w:szCs w:val="24"/>
        </w:rPr>
      </w:pPr>
      <w:smartTag w:uri="urn:schemas-microsoft-com:office:smarttags" w:element="address">
        <w:smartTag w:uri="urn:schemas-microsoft-com:office:smarttags" w:element="Street">
          <w:r>
            <w:rPr>
              <w:szCs w:val="24"/>
            </w:rPr>
            <w:t>22 Bellevue Ave</w:t>
          </w:r>
        </w:smartTag>
      </w:smartTag>
      <w:r>
        <w:rPr>
          <w:szCs w:val="24"/>
        </w:rPr>
        <w:t>: Compliant upon re-inspection</w:t>
      </w:r>
    </w:p>
    <w:p w:rsidR="00466402" w:rsidRDefault="00466402" w:rsidP="00C436DD">
      <w:pPr>
        <w:pStyle w:val="NoSpacing"/>
        <w:numPr>
          <w:ilvl w:val="0"/>
          <w:numId w:val="36"/>
        </w:numPr>
        <w:rPr>
          <w:szCs w:val="24"/>
        </w:rPr>
      </w:pPr>
      <w:smartTag w:uri="urn:schemas-microsoft-com:office:smarttags" w:element="Street">
        <w:r>
          <w:rPr>
            <w:szCs w:val="24"/>
          </w:rPr>
          <w:t>39 East Jordon Street</w:t>
        </w:r>
      </w:smartTag>
      <w:r>
        <w:rPr>
          <w:szCs w:val="24"/>
        </w:rPr>
        <w:t>: Verified, dismissed in court</w:t>
      </w:r>
    </w:p>
    <w:p w:rsidR="00466402" w:rsidRDefault="00466402" w:rsidP="00C436DD">
      <w:pPr>
        <w:pStyle w:val="NoSpacing"/>
        <w:numPr>
          <w:ilvl w:val="0"/>
          <w:numId w:val="37"/>
        </w:numPr>
        <w:rPr>
          <w:szCs w:val="24"/>
        </w:rPr>
      </w:pPr>
      <w:smartTag w:uri="urn:schemas-microsoft-com:office:smarttags" w:element="Street">
        <w:r>
          <w:rPr>
            <w:szCs w:val="24"/>
          </w:rPr>
          <w:t>Hathaway Street</w:t>
        </w:r>
      </w:smartTag>
      <w:r>
        <w:rPr>
          <w:szCs w:val="24"/>
        </w:rPr>
        <w:t>: vehicles moved, dismissed in court</w:t>
      </w:r>
    </w:p>
    <w:p w:rsidR="00466402" w:rsidRDefault="00466402" w:rsidP="00C436DD">
      <w:pPr>
        <w:pStyle w:val="NoSpacing"/>
        <w:numPr>
          <w:ilvl w:val="0"/>
          <w:numId w:val="38"/>
        </w:numPr>
        <w:rPr>
          <w:szCs w:val="24"/>
        </w:rPr>
      </w:pPr>
      <w:smartTag w:uri="urn:schemas-microsoft-com:office:smarttags" w:element="Street">
        <w:r>
          <w:rPr>
            <w:szCs w:val="24"/>
          </w:rPr>
          <w:t>Mill Street</w:t>
        </w:r>
      </w:smartTag>
      <w:r>
        <w:rPr>
          <w:szCs w:val="24"/>
        </w:rPr>
        <w:t>: Complaint, dismissed in court</w:t>
      </w:r>
    </w:p>
    <w:p w:rsidR="00466402" w:rsidRDefault="00466402" w:rsidP="00C436DD">
      <w:pPr>
        <w:pStyle w:val="NoSpacing"/>
        <w:numPr>
          <w:ilvl w:val="0"/>
          <w:numId w:val="38"/>
        </w:numPr>
        <w:rPr>
          <w:szCs w:val="24"/>
        </w:rPr>
      </w:pPr>
      <w:smartTag w:uri="urn:schemas-microsoft-com:office:smarttags" w:element="Street">
        <w:r>
          <w:rPr>
            <w:szCs w:val="24"/>
          </w:rPr>
          <w:t>11-13 Cherr</w:t>
        </w:r>
        <w:r w:rsidRPr="00C436DD">
          <w:rPr>
            <w:szCs w:val="24"/>
          </w:rPr>
          <w:t>y Street</w:t>
        </w:r>
      </w:smartTag>
      <w:r>
        <w:rPr>
          <w:szCs w:val="24"/>
        </w:rPr>
        <w:t>, Elbaum:</w:t>
      </w:r>
      <w:r w:rsidRPr="00C436DD">
        <w:rPr>
          <w:szCs w:val="24"/>
        </w:rPr>
        <w:t xml:space="preserve"> Tenant moved out 12/1/15. Dismissed in court. Do not rent order to be issued</w:t>
      </w:r>
      <w:r w:rsidRPr="00C436DD">
        <w:rPr>
          <w:szCs w:val="24"/>
        </w:rPr>
        <w:tab/>
      </w:r>
    </w:p>
    <w:p w:rsidR="00466402" w:rsidRDefault="00466402" w:rsidP="00C436DD">
      <w:pPr>
        <w:pStyle w:val="NoSpacing"/>
        <w:numPr>
          <w:ilvl w:val="0"/>
          <w:numId w:val="38"/>
        </w:numPr>
        <w:rPr>
          <w:szCs w:val="24"/>
        </w:rPr>
      </w:pPr>
      <w:r>
        <w:rPr>
          <w:szCs w:val="24"/>
        </w:rPr>
        <w:t xml:space="preserve">3 </w:t>
      </w:r>
      <w:smartTag w:uri="urn:schemas-microsoft-com:office:smarttags" w:element="Street">
        <w:r>
          <w:rPr>
            <w:szCs w:val="24"/>
          </w:rPr>
          <w:t>First Street</w:t>
        </w:r>
      </w:smartTag>
      <w:r>
        <w:rPr>
          <w:szCs w:val="24"/>
        </w:rPr>
        <w:t>, Elbaum: State involved now (CLPPP)</w:t>
      </w:r>
    </w:p>
    <w:p w:rsidR="00466402" w:rsidRPr="00C436DD" w:rsidRDefault="00466402" w:rsidP="00C436DD">
      <w:pPr>
        <w:pStyle w:val="NoSpacing"/>
        <w:numPr>
          <w:ilvl w:val="0"/>
          <w:numId w:val="38"/>
        </w:numPr>
        <w:rPr>
          <w:szCs w:val="24"/>
        </w:rPr>
      </w:pPr>
      <w:smartTag w:uri="urn:schemas-microsoft-com:office:smarttags" w:element="Street">
        <w:r>
          <w:rPr>
            <w:szCs w:val="24"/>
          </w:rPr>
          <w:t>146 Columbia Street</w:t>
        </w:r>
      </w:smartTag>
      <w:r>
        <w:rPr>
          <w:szCs w:val="24"/>
        </w:rPr>
        <w:t>, Complaint of cars parked on lot with car parts and debris, ? of leaking oil/gas. Unfounded.</w:t>
      </w:r>
    </w:p>
    <w:p w:rsidR="00466402" w:rsidRPr="00E23015" w:rsidRDefault="00466402" w:rsidP="00C436DD">
      <w:pPr>
        <w:pStyle w:val="NoSpacing"/>
        <w:ind w:firstLine="270"/>
        <w:rPr>
          <w:szCs w:val="24"/>
        </w:rPr>
      </w:pPr>
      <w:r>
        <w:rPr>
          <w:szCs w:val="24"/>
        </w:rPr>
        <w:tab/>
      </w:r>
    </w:p>
    <w:p w:rsidR="00466402" w:rsidRPr="00E23015" w:rsidRDefault="00466402" w:rsidP="005106B4">
      <w:pPr>
        <w:pStyle w:val="NoSpacing"/>
        <w:rPr>
          <w:i/>
          <w:szCs w:val="24"/>
        </w:rPr>
      </w:pPr>
      <w:r w:rsidRPr="00E23015">
        <w:rPr>
          <w:i/>
          <w:szCs w:val="24"/>
        </w:rPr>
        <w:t>The following cases remain open:</w:t>
      </w:r>
    </w:p>
    <w:p w:rsidR="00466402" w:rsidRPr="00E23015" w:rsidRDefault="00466402" w:rsidP="00E23015">
      <w:pPr>
        <w:pStyle w:val="NoSpacing"/>
        <w:numPr>
          <w:ilvl w:val="0"/>
          <w:numId w:val="26"/>
        </w:numPr>
        <w:rPr>
          <w:szCs w:val="24"/>
        </w:rPr>
      </w:pPr>
      <w:smartTag w:uri="urn:schemas-microsoft-com:office:smarttags" w:element="Street">
        <w:r w:rsidRPr="00E23015">
          <w:rPr>
            <w:szCs w:val="24"/>
          </w:rPr>
          <w:t>8 Albert Street-</w:t>
        </w:r>
      </w:smartTag>
      <w:r w:rsidRPr="00E23015">
        <w:rPr>
          <w:szCs w:val="24"/>
        </w:rPr>
        <w:t xml:space="preserve"> Saliba, abandoned property, Atty</w:t>
      </w:r>
      <w:r>
        <w:rPr>
          <w:szCs w:val="24"/>
        </w:rPr>
        <w:t>.</w:t>
      </w:r>
      <w:r w:rsidRPr="00E23015">
        <w:rPr>
          <w:szCs w:val="24"/>
        </w:rPr>
        <w:t xml:space="preserve"> Gen</w:t>
      </w:r>
      <w:r>
        <w:rPr>
          <w:szCs w:val="24"/>
        </w:rPr>
        <w:t>. involved</w:t>
      </w:r>
      <w:bookmarkStart w:id="0" w:name="_GoBack"/>
      <w:bookmarkEnd w:id="0"/>
      <w:r>
        <w:rPr>
          <w:szCs w:val="24"/>
        </w:rPr>
        <w:t xml:space="preserve">. </w:t>
      </w:r>
      <w:r w:rsidRPr="00E23015">
        <w:rPr>
          <w:szCs w:val="24"/>
        </w:rPr>
        <w:t xml:space="preserve">In receivership, pending eminent domain. </w:t>
      </w:r>
    </w:p>
    <w:p w:rsidR="00466402" w:rsidRPr="00E23015" w:rsidRDefault="00466402" w:rsidP="00E23015">
      <w:pPr>
        <w:pStyle w:val="NoSpacing"/>
        <w:numPr>
          <w:ilvl w:val="0"/>
          <w:numId w:val="26"/>
        </w:numPr>
        <w:rPr>
          <w:szCs w:val="24"/>
        </w:rPr>
      </w:pPr>
      <w:r w:rsidRPr="00E23015">
        <w:rPr>
          <w:szCs w:val="24"/>
        </w:rPr>
        <w:t>10 Bellevue Ave-Tanguay, in receivership with AG office</w:t>
      </w:r>
    </w:p>
    <w:p w:rsidR="00466402" w:rsidRPr="00E23015" w:rsidRDefault="00466402" w:rsidP="00E23015">
      <w:pPr>
        <w:pStyle w:val="NoSpacing"/>
        <w:numPr>
          <w:ilvl w:val="0"/>
          <w:numId w:val="26"/>
        </w:numPr>
        <w:rPr>
          <w:szCs w:val="24"/>
        </w:rPr>
      </w:pPr>
      <w:smartTag w:uri="urn:schemas-microsoft-com:office:smarttags" w:element="Street">
        <w:r w:rsidRPr="00E23015">
          <w:rPr>
            <w:szCs w:val="24"/>
          </w:rPr>
          <w:t>20 Hathaway Street</w:t>
        </w:r>
      </w:smartTag>
      <w:r w:rsidRPr="00E23015">
        <w:rPr>
          <w:szCs w:val="24"/>
        </w:rPr>
        <w:t xml:space="preserve">-Pause, No change in status. No action yet taken </w:t>
      </w:r>
    </w:p>
    <w:p w:rsidR="00466402" w:rsidRPr="00E23015" w:rsidRDefault="00466402" w:rsidP="00E23015">
      <w:pPr>
        <w:pStyle w:val="NoSpacing"/>
        <w:numPr>
          <w:ilvl w:val="0"/>
          <w:numId w:val="26"/>
        </w:numPr>
        <w:rPr>
          <w:szCs w:val="24"/>
        </w:rPr>
      </w:pPr>
      <w:smartTag w:uri="urn:schemas-microsoft-com:office:smarttags" w:element="Street">
        <w:r w:rsidRPr="00E23015">
          <w:rPr>
            <w:szCs w:val="24"/>
          </w:rPr>
          <w:t>24-34 Hilbert Street</w:t>
        </w:r>
      </w:smartTag>
      <w:r w:rsidRPr="00E23015">
        <w:rPr>
          <w:szCs w:val="24"/>
        </w:rPr>
        <w:t>-Zepka (estate). AG Office involved. Mike Bloom remains interested if/when resolved</w:t>
      </w:r>
      <w:r>
        <w:rPr>
          <w:szCs w:val="24"/>
        </w:rPr>
        <w:t>. No changes</w:t>
      </w:r>
      <w:r w:rsidRPr="00E23015">
        <w:rPr>
          <w:szCs w:val="24"/>
        </w:rPr>
        <w:t xml:space="preserve"> </w:t>
      </w:r>
    </w:p>
    <w:p w:rsidR="00466402" w:rsidRPr="00E23015" w:rsidRDefault="00466402" w:rsidP="00E23015">
      <w:pPr>
        <w:pStyle w:val="NoSpacing"/>
        <w:numPr>
          <w:ilvl w:val="0"/>
          <w:numId w:val="26"/>
        </w:numPr>
        <w:rPr>
          <w:szCs w:val="24"/>
        </w:rPr>
      </w:pPr>
      <w:r w:rsidRPr="00E23015">
        <w:rPr>
          <w:szCs w:val="24"/>
        </w:rPr>
        <w:t xml:space="preserve">10 Murray Street-Gallagher. </w:t>
      </w:r>
      <w:r>
        <w:rPr>
          <w:szCs w:val="24"/>
        </w:rPr>
        <w:t>Court hearing 12/23/15. Continued to 1/13/16</w:t>
      </w:r>
    </w:p>
    <w:p w:rsidR="00466402" w:rsidRPr="00E23015" w:rsidRDefault="00466402" w:rsidP="00E23015">
      <w:pPr>
        <w:pStyle w:val="NoSpacing"/>
        <w:numPr>
          <w:ilvl w:val="0"/>
          <w:numId w:val="26"/>
        </w:numPr>
        <w:rPr>
          <w:szCs w:val="24"/>
        </w:rPr>
      </w:pPr>
      <w:r w:rsidRPr="00E23015">
        <w:rPr>
          <w:szCs w:val="24"/>
        </w:rPr>
        <w:t>25 Temple Street-MacWhinney. Some work done. Extensive foundation repair required. No change.</w:t>
      </w:r>
    </w:p>
    <w:p w:rsidR="00466402" w:rsidRDefault="00466402" w:rsidP="00E23015">
      <w:pPr>
        <w:pStyle w:val="NoSpacing"/>
        <w:numPr>
          <w:ilvl w:val="0"/>
          <w:numId w:val="26"/>
        </w:numPr>
        <w:rPr>
          <w:szCs w:val="24"/>
        </w:rPr>
      </w:pPr>
      <w:r w:rsidRPr="00C436DD">
        <w:rPr>
          <w:szCs w:val="24"/>
        </w:rPr>
        <w:t xml:space="preserve">51 Summer Street- Bradley, ongoing. </w:t>
      </w:r>
      <w:r>
        <w:rPr>
          <w:szCs w:val="24"/>
        </w:rPr>
        <w:t>Interior cleaned out, residue remains, building condemned. Atty Gen seeking charges against last occupant. Structure in receivership.</w:t>
      </w:r>
    </w:p>
    <w:p w:rsidR="00466402" w:rsidRPr="00C436DD" w:rsidRDefault="00466402" w:rsidP="00E23015">
      <w:pPr>
        <w:pStyle w:val="NoSpacing"/>
        <w:numPr>
          <w:ilvl w:val="0"/>
          <w:numId w:val="26"/>
        </w:numPr>
        <w:rPr>
          <w:szCs w:val="24"/>
        </w:rPr>
      </w:pPr>
      <w:smartTag w:uri="urn:schemas-microsoft-com:office:smarttags" w:element="Street">
        <w:r w:rsidRPr="00C436DD">
          <w:rPr>
            <w:szCs w:val="24"/>
          </w:rPr>
          <w:t>18 Quaker Street</w:t>
        </w:r>
      </w:smartTag>
      <w:r w:rsidRPr="00C436DD">
        <w:rPr>
          <w:szCs w:val="24"/>
        </w:rPr>
        <w:t xml:space="preserve">-unregistered vehicles remain in yard. No action yet taken. </w:t>
      </w:r>
      <w:r>
        <w:rPr>
          <w:szCs w:val="24"/>
        </w:rPr>
        <w:t>No change.</w:t>
      </w:r>
    </w:p>
    <w:p w:rsidR="00466402" w:rsidRPr="00E23015" w:rsidRDefault="00466402" w:rsidP="00E23015">
      <w:pPr>
        <w:pStyle w:val="NoSpacing"/>
        <w:numPr>
          <w:ilvl w:val="0"/>
          <w:numId w:val="26"/>
        </w:numPr>
        <w:rPr>
          <w:szCs w:val="24"/>
        </w:rPr>
      </w:pPr>
      <w:smartTag w:uri="urn:schemas-microsoft-com:office:smarttags" w:element="Street">
        <w:r w:rsidRPr="00E23015">
          <w:rPr>
            <w:szCs w:val="24"/>
          </w:rPr>
          <w:t>3 Weber Street</w:t>
        </w:r>
      </w:smartTag>
      <w:r w:rsidRPr="00E23015">
        <w:rPr>
          <w:szCs w:val="24"/>
        </w:rPr>
        <w:t xml:space="preserve">-Wood. </w:t>
      </w:r>
      <w:r>
        <w:rPr>
          <w:szCs w:val="24"/>
        </w:rPr>
        <w:t>Court hearing 1/6/16. Continued to 3/9/16</w:t>
      </w:r>
      <w:r w:rsidRPr="00E23015">
        <w:rPr>
          <w:szCs w:val="24"/>
        </w:rPr>
        <w:t xml:space="preserve">  </w:t>
      </w:r>
    </w:p>
    <w:p w:rsidR="00466402" w:rsidRDefault="00466402" w:rsidP="00E23015">
      <w:pPr>
        <w:pStyle w:val="NoSpacing"/>
        <w:numPr>
          <w:ilvl w:val="0"/>
          <w:numId w:val="26"/>
        </w:numPr>
        <w:rPr>
          <w:szCs w:val="24"/>
        </w:rPr>
      </w:pPr>
      <w:r w:rsidRPr="00E23015">
        <w:rPr>
          <w:szCs w:val="24"/>
        </w:rPr>
        <w:t>13 Pearl Street-Buda. Owner to be contacted. No action yet taken.</w:t>
      </w:r>
    </w:p>
    <w:p w:rsidR="00466402" w:rsidRDefault="00466402" w:rsidP="00E23015">
      <w:pPr>
        <w:pStyle w:val="NoSpacing"/>
        <w:numPr>
          <w:ilvl w:val="0"/>
          <w:numId w:val="26"/>
        </w:numPr>
        <w:rPr>
          <w:szCs w:val="24"/>
        </w:rPr>
      </w:pPr>
      <w:r>
        <w:rPr>
          <w:szCs w:val="24"/>
        </w:rPr>
        <w:t>50 North Summer Street. Ongoing inspections of apartment. Going in a positive direction</w:t>
      </w:r>
    </w:p>
    <w:p w:rsidR="00466402" w:rsidRDefault="00466402" w:rsidP="00D45E46">
      <w:pPr>
        <w:pStyle w:val="NoSpacing"/>
        <w:rPr>
          <w:szCs w:val="24"/>
        </w:rPr>
      </w:pPr>
    </w:p>
    <w:p w:rsidR="00466402" w:rsidRDefault="00466402" w:rsidP="00D45E46">
      <w:pPr>
        <w:pStyle w:val="NoSpacing"/>
        <w:rPr>
          <w:szCs w:val="24"/>
        </w:rPr>
      </w:pPr>
    </w:p>
    <w:p w:rsidR="00466402" w:rsidRDefault="00466402" w:rsidP="00E23015">
      <w:pPr>
        <w:pStyle w:val="NoSpacing"/>
        <w:numPr>
          <w:ilvl w:val="0"/>
          <w:numId w:val="26"/>
        </w:numPr>
        <w:rPr>
          <w:szCs w:val="24"/>
        </w:rPr>
      </w:pPr>
      <w:r>
        <w:rPr>
          <w:szCs w:val="24"/>
        </w:rPr>
        <w:t>111 Summer Street- Patel/Shaw. Obtained pre-rental inspections. Discrepancies noted. Follow up required.</w:t>
      </w:r>
    </w:p>
    <w:p w:rsidR="00466402" w:rsidRDefault="00466402" w:rsidP="00E23015">
      <w:pPr>
        <w:pStyle w:val="NoSpacing"/>
        <w:numPr>
          <w:ilvl w:val="0"/>
          <w:numId w:val="26"/>
        </w:numPr>
        <w:rPr>
          <w:szCs w:val="24"/>
        </w:rPr>
      </w:pPr>
      <w:smartTag w:uri="urn:schemas-microsoft-com:office:smarttags" w:element="Street">
        <w:r>
          <w:rPr>
            <w:szCs w:val="24"/>
          </w:rPr>
          <w:t>21 Murray Street</w:t>
        </w:r>
      </w:smartTag>
      <w:r>
        <w:rPr>
          <w:szCs w:val="24"/>
        </w:rPr>
        <w:t>, Critelli: Refrigerator discarded between road and sidewalk since 12/17/15. Rechecked on 1/4/16, No action taken by Critelli’s. Order to be issued.</w:t>
      </w:r>
    </w:p>
    <w:p w:rsidR="00466402" w:rsidRDefault="00466402" w:rsidP="00E23015">
      <w:pPr>
        <w:pStyle w:val="NoSpacing"/>
        <w:numPr>
          <w:ilvl w:val="0"/>
          <w:numId w:val="26"/>
        </w:numPr>
        <w:rPr>
          <w:szCs w:val="24"/>
        </w:rPr>
      </w:pPr>
      <w:r>
        <w:rPr>
          <w:szCs w:val="24"/>
        </w:rPr>
        <w:t>1-12 Winter Street, Rohane: Trash being disposed of on town property, overflowing dumpster, discarded furniture. Mr. Rohane to be invited to next BOH meeting to explain ongoing issue. A. Mendel to talk to D. Nuvaille for removal of town fence.</w:t>
      </w:r>
    </w:p>
    <w:p w:rsidR="00466402" w:rsidRDefault="00466402" w:rsidP="00E23015">
      <w:pPr>
        <w:pStyle w:val="NoSpacing"/>
        <w:numPr>
          <w:ilvl w:val="0"/>
          <w:numId w:val="26"/>
        </w:numPr>
        <w:rPr>
          <w:szCs w:val="24"/>
        </w:rPr>
      </w:pPr>
      <w:r>
        <w:rPr>
          <w:szCs w:val="24"/>
        </w:rPr>
        <w:t>Rascals Lounge, 32 North Summer Street. Ongoing complaints of trash, cigarettes. Repeat complaint. Mostly unfounded. Some butts found trapped in manhole grate. Bruce will talk to Rascals.</w:t>
      </w:r>
    </w:p>
    <w:p w:rsidR="00466402" w:rsidRPr="00E23015" w:rsidRDefault="00466402" w:rsidP="005105CE">
      <w:pPr>
        <w:pStyle w:val="NoSpacing"/>
        <w:rPr>
          <w:b/>
          <w:szCs w:val="24"/>
        </w:rPr>
      </w:pPr>
    </w:p>
    <w:p w:rsidR="00466402" w:rsidRDefault="00466402" w:rsidP="005105CE">
      <w:pPr>
        <w:pStyle w:val="NoSpacing"/>
        <w:rPr>
          <w:b/>
          <w:szCs w:val="24"/>
          <w:u w:val="single"/>
        </w:rPr>
      </w:pPr>
      <w:r w:rsidRPr="00E23015">
        <w:rPr>
          <w:b/>
          <w:szCs w:val="24"/>
          <w:u w:val="single"/>
        </w:rPr>
        <w:t>CURRENT COMPLAINTS:</w:t>
      </w:r>
    </w:p>
    <w:p w:rsidR="00466402" w:rsidRPr="00366792" w:rsidRDefault="00466402" w:rsidP="00366792">
      <w:pPr>
        <w:pStyle w:val="NoSpacing"/>
        <w:ind w:left="360"/>
        <w:rPr>
          <w:szCs w:val="24"/>
        </w:rPr>
      </w:pPr>
    </w:p>
    <w:p w:rsidR="00466402" w:rsidRDefault="00466402" w:rsidP="005365B4">
      <w:pPr>
        <w:jc w:val="both"/>
        <w:rPr>
          <w:b/>
          <w:sz w:val="22"/>
          <w:szCs w:val="22"/>
        </w:rPr>
      </w:pPr>
    </w:p>
    <w:p w:rsidR="00466402" w:rsidRPr="00E23015" w:rsidRDefault="00466402" w:rsidP="005365B4">
      <w:pPr>
        <w:jc w:val="both"/>
        <w:rPr>
          <w:b/>
          <w:sz w:val="22"/>
          <w:szCs w:val="22"/>
          <w:u w:val="single"/>
        </w:rPr>
      </w:pPr>
      <w:r w:rsidRPr="00E23015">
        <w:rPr>
          <w:b/>
          <w:sz w:val="22"/>
          <w:szCs w:val="22"/>
          <w:u w:val="single"/>
        </w:rPr>
        <w:t>OTHER BUSINESS:</w:t>
      </w:r>
    </w:p>
    <w:p w:rsidR="00466402" w:rsidRDefault="00466402" w:rsidP="005365B4">
      <w:pPr>
        <w:jc w:val="both"/>
        <w:rPr>
          <w:sz w:val="22"/>
          <w:szCs w:val="22"/>
        </w:rPr>
      </w:pPr>
      <w:r w:rsidRPr="00A63479">
        <w:rPr>
          <w:sz w:val="22"/>
          <w:szCs w:val="22"/>
          <w:u w:val="single"/>
        </w:rPr>
        <w:t>Social Media Update</w:t>
      </w:r>
      <w:r>
        <w:rPr>
          <w:sz w:val="22"/>
          <w:szCs w:val="22"/>
        </w:rPr>
        <w:t>: Posting BOH meeting/agenda information and MassDPH updates. Exposure increasing.</w:t>
      </w:r>
    </w:p>
    <w:p w:rsidR="00466402" w:rsidRDefault="00466402" w:rsidP="005365B4">
      <w:pPr>
        <w:jc w:val="both"/>
        <w:rPr>
          <w:sz w:val="22"/>
          <w:szCs w:val="22"/>
        </w:rPr>
      </w:pPr>
      <w:r w:rsidRPr="00A63479">
        <w:rPr>
          <w:sz w:val="22"/>
          <w:szCs w:val="22"/>
          <w:u w:val="single"/>
        </w:rPr>
        <w:t>COA Flu and Shingle Forum 12/11/15</w:t>
      </w:r>
      <w:r>
        <w:rPr>
          <w:sz w:val="22"/>
          <w:szCs w:val="22"/>
          <w:u w:val="single"/>
        </w:rPr>
        <w:t>:</w:t>
      </w:r>
      <w:r>
        <w:rPr>
          <w:sz w:val="22"/>
          <w:szCs w:val="22"/>
        </w:rPr>
        <w:t xml:space="preserve"> Bruce spoke to a small group. Scheduled to speak on Pneumonia on January 21 at 1200. </w:t>
      </w:r>
      <w:r>
        <w:rPr>
          <w:b/>
          <w:sz w:val="22"/>
          <w:szCs w:val="22"/>
        </w:rPr>
        <w:t xml:space="preserve"> </w:t>
      </w:r>
    </w:p>
    <w:p w:rsidR="00466402" w:rsidRDefault="00466402" w:rsidP="005365B4">
      <w:pPr>
        <w:jc w:val="both"/>
        <w:rPr>
          <w:sz w:val="22"/>
          <w:szCs w:val="22"/>
        </w:rPr>
      </w:pPr>
      <w:r w:rsidRPr="00A63479">
        <w:rPr>
          <w:sz w:val="22"/>
          <w:szCs w:val="22"/>
          <w:u w:val="single"/>
        </w:rPr>
        <w:t>Tobacco 21 Initiative</w:t>
      </w:r>
      <w:r w:rsidRPr="00A63479">
        <w:rPr>
          <w:b/>
          <w:sz w:val="22"/>
          <w:szCs w:val="22"/>
          <w:u w:val="single"/>
        </w:rPr>
        <w:t>:</w:t>
      </w:r>
      <w:r>
        <w:rPr>
          <w:b/>
          <w:sz w:val="22"/>
          <w:szCs w:val="22"/>
        </w:rPr>
        <w:t xml:space="preserve"> </w:t>
      </w:r>
      <w:r>
        <w:rPr>
          <w:sz w:val="22"/>
          <w:szCs w:val="22"/>
        </w:rPr>
        <w:t xml:space="preserve">Agreed to set workshop date of 1/26/2016 at 3:00pm. </w:t>
      </w:r>
    </w:p>
    <w:p w:rsidR="00466402" w:rsidRDefault="00466402" w:rsidP="005365B4">
      <w:pPr>
        <w:jc w:val="both"/>
        <w:rPr>
          <w:sz w:val="22"/>
          <w:szCs w:val="22"/>
        </w:rPr>
      </w:pPr>
      <w:r w:rsidRPr="00A63479">
        <w:rPr>
          <w:sz w:val="22"/>
          <w:szCs w:val="22"/>
          <w:u w:val="single"/>
        </w:rPr>
        <w:t>BCBOHA Executive Committee Update</w:t>
      </w:r>
      <w:r>
        <w:rPr>
          <w:sz w:val="22"/>
          <w:szCs w:val="22"/>
        </w:rPr>
        <w:t xml:space="preserve">: Bruce attended “Clandestine Drug Laboratory Response and Cleanup” workshop 12/16/15. </w:t>
      </w:r>
    </w:p>
    <w:p w:rsidR="00466402" w:rsidRDefault="00466402" w:rsidP="005365B4">
      <w:pPr>
        <w:jc w:val="both"/>
        <w:rPr>
          <w:sz w:val="22"/>
          <w:szCs w:val="22"/>
        </w:rPr>
      </w:pPr>
      <w:r w:rsidRPr="0012605B">
        <w:rPr>
          <w:sz w:val="22"/>
          <w:szCs w:val="22"/>
          <w:u w:val="single"/>
        </w:rPr>
        <w:t>WMPHA Seminar</w:t>
      </w:r>
      <w:r>
        <w:rPr>
          <w:sz w:val="22"/>
          <w:szCs w:val="22"/>
        </w:rPr>
        <w:t xml:space="preserve">: “All about the Housing Code” 2/23/16 at Blue Bonnet in N’Hampton. Applications distributed. </w:t>
      </w:r>
    </w:p>
    <w:p w:rsidR="00466402" w:rsidRDefault="00466402" w:rsidP="005365B4">
      <w:pPr>
        <w:jc w:val="both"/>
        <w:rPr>
          <w:sz w:val="22"/>
          <w:szCs w:val="22"/>
        </w:rPr>
      </w:pPr>
      <w:r w:rsidRPr="00A63479">
        <w:rPr>
          <w:sz w:val="22"/>
          <w:szCs w:val="22"/>
          <w:u w:val="single"/>
        </w:rPr>
        <w:t>Online Permitting</w:t>
      </w:r>
      <w:r>
        <w:rPr>
          <w:sz w:val="22"/>
          <w:szCs w:val="22"/>
        </w:rPr>
        <w:t xml:space="preserve">: Chairman Mendel presented information received from BRPC to Tony Mazzucco for review. </w:t>
      </w:r>
    </w:p>
    <w:p w:rsidR="00466402" w:rsidRDefault="00466402" w:rsidP="005365B4">
      <w:pPr>
        <w:jc w:val="both"/>
        <w:rPr>
          <w:sz w:val="22"/>
          <w:szCs w:val="22"/>
        </w:rPr>
      </w:pPr>
    </w:p>
    <w:p w:rsidR="00466402" w:rsidRDefault="00466402" w:rsidP="008D3AB7">
      <w:pPr>
        <w:jc w:val="both"/>
        <w:rPr>
          <w:b/>
          <w:sz w:val="22"/>
          <w:szCs w:val="22"/>
        </w:rPr>
      </w:pPr>
      <w:r w:rsidRPr="00673B60">
        <w:rPr>
          <w:b/>
          <w:sz w:val="22"/>
          <w:szCs w:val="22"/>
        </w:rPr>
        <w:t>REVIEW MAIL</w:t>
      </w:r>
      <w:r w:rsidRPr="007468EB">
        <w:rPr>
          <w:b/>
          <w:sz w:val="22"/>
          <w:szCs w:val="22"/>
        </w:rPr>
        <w:t xml:space="preserve">: </w:t>
      </w:r>
      <w:r w:rsidRPr="007468EB">
        <w:rPr>
          <w:sz w:val="22"/>
          <w:szCs w:val="22"/>
        </w:rPr>
        <w:t xml:space="preserve">  </w:t>
      </w:r>
      <w:r>
        <w:rPr>
          <w:sz w:val="22"/>
          <w:szCs w:val="22"/>
        </w:rPr>
        <w:t>The mail folder is available for the members to look at.</w:t>
      </w:r>
    </w:p>
    <w:p w:rsidR="00466402" w:rsidRDefault="00466402" w:rsidP="005365B4">
      <w:pPr>
        <w:rPr>
          <w:b/>
          <w:sz w:val="22"/>
          <w:szCs w:val="22"/>
        </w:rPr>
      </w:pPr>
    </w:p>
    <w:p w:rsidR="00466402" w:rsidRDefault="00466402" w:rsidP="005365B4">
      <w:pPr>
        <w:rPr>
          <w:sz w:val="22"/>
          <w:szCs w:val="22"/>
        </w:rPr>
      </w:pPr>
      <w:r w:rsidRPr="007468EB">
        <w:rPr>
          <w:b/>
          <w:sz w:val="22"/>
          <w:szCs w:val="22"/>
        </w:rPr>
        <w:t>ON CALL:</w:t>
      </w:r>
      <w:r w:rsidRPr="007468EB">
        <w:rPr>
          <w:sz w:val="22"/>
          <w:szCs w:val="22"/>
        </w:rPr>
        <w:t xml:space="preserve"> </w:t>
      </w:r>
      <w:r>
        <w:rPr>
          <w:sz w:val="22"/>
          <w:szCs w:val="22"/>
        </w:rPr>
        <w:t>Member Shepley for December 2015, Chairman Mendel for January 2016, Member Thompson February 2016</w:t>
      </w:r>
    </w:p>
    <w:p w:rsidR="00466402" w:rsidRDefault="00466402" w:rsidP="005365B4">
      <w:pPr>
        <w:rPr>
          <w:b/>
          <w:sz w:val="22"/>
          <w:szCs w:val="22"/>
        </w:rPr>
      </w:pPr>
    </w:p>
    <w:p w:rsidR="00466402" w:rsidRDefault="00466402" w:rsidP="001C4F9D">
      <w:pPr>
        <w:rPr>
          <w:b/>
          <w:sz w:val="22"/>
          <w:szCs w:val="22"/>
        </w:rPr>
      </w:pPr>
      <w:r w:rsidRPr="007468EB">
        <w:rPr>
          <w:b/>
          <w:sz w:val="22"/>
          <w:szCs w:val="22"/>
        </w:rPr>
        <w:t xml:space="preserve">SCHEDULE NEXT MEETING: </w:t>
      </w:r>
      <w:r>
        <w:rPr>
          <w:b/>
          <w:sz w:val="22"/>
          <w:szCs w:val="22"/>
        </w:rPr>
        <w:t xml:space="preserve"> </w:t>
      </w:r>
      <w:r>
        <w:rPr>
          <w:sz w:val="22"/>
          <w:szCs w:val="22"/>
        </w:rPr>
        <w:t xml:space="preserve">The next meeting is scheduled for </w:t>
      </w:r>
      <w:r>
        <w:rPr>
          <w:b/>
          <w:sz w:val="22"/>
          <w:szCs w:val="22"/>
        </w:rPr>
        <w:t>January 6, 2016 @ 4:00PM</w:t>
      </w:r>
    </w:p>
    <w:p w:rsidR="00466402" w:rsidRDefault="00466402" w:rsidP="001C4F9D">
      <w:pPr>
        <w:rPr>
          <w:b/>
          <w:sz w:val="22"/>
          <w:szCs w:val="22"/>
        </w:rPr>
      </w:pPr>
    </w:p>
    <w:p w:rsidR="00466402" w:rsidRDefault="00466402" w:rsidP="001C4F9D">
      <w:pPr>
        <w:rPr>
          <w:sz w:val="22"/>
          <w:szCs w:val="22"/>
        </w:rPr>
      </w:pPr>
      <w:r w:rsidRPr="007468EB">
        <w:rPr>
          <w:b/>
          <w:sz w:val="22"/>
          <w:szCs w:val="22"/>
        </w:rPr>
        <w:t xml:space="preserve">ADJOURN:  </w:t>
      </w:r>
      <w:r w:rsidRPr="007468EB">
        <w:rPr>
          <w:sz w:val="22"/>
          <w:szCs w:val="22"/>
        </w:rPr>
        <w:t xml:space="preserve">  </w:t>
      </w:r>
      <w:r>
        <w:rPr>
          <w:sz w:val="22"/>
          <w:szCs w:val="22"/>
        </w:rPr>
        <w:t>A motion by Member Shepley, seconded by Member Thompson, to adjourn the meeting at 5:30 PM passed unanimously.</w:t>
      </w:r>
    </w:p>
    <w:p w:rsidR="00466402" w:rsidRDefault="00466402" w:rsidP="003737AB">
      <w:pPr>
        <w:rPr>
          <w:sz w:val="22"/>
          <w:szCs w:val="22"/>
        </w:rPr>
      </w:pPr>
    </w:p>
    <w:p w:rsidR="00466402" w:rsidRDefault="00466402" w:rsidP="003737AB">
      <w:pPr>
        <w:rPr>
          <w:sz w:val="22"/>
          <w:szCs w:val="22"/>
        </w:rPr>
      </w:pPr>
      <w:r>
        <w:rPr>
          <w:sz w:val="22"/>
          <w:szCs w:val="22"/>
        </w:rPr>
        <w:t>______________________________________</w:t>
      </w:r>
      <w:r>
        <w:rPr>
          <w:sz w:val="22"/>
          <w:szCs w:val="22"/>
        </w:rPr>
        <w:tab/>
      </w:r>
      <w:r>
        <w:rPr>
          <w:sz w:val="22"/>
          <w:szCs w:val="22"/>
        </w:rPr>
        <w:tab/>
      </w:r>
      <w:r>
        <w:rPr>
          <w:sz w:val="22"/>
          <w:szCs w:val="22"/>
        </w:rPr>
        <w:tab/>
      </w:r>
      <w:r>
        <w:rPr>
          <w:sz w:val="22"/>
          <w:szCs w:val="22"/>
        </w:rPr>
        <w:tab/>
        <w:t>Date____________________</w:t>
      </w:r>
    </w:p>
    <w:p w:rsidR="00466402" w:rsidRDefault="00466402" w:rsidP="003737AB">
      <w:pPr>
        <w:rPr>
          <w:sz w:val="22"/>
          <w:szCs w:val="22"/>
        </w:rPr>
      </w:pPr>
    </w:p>
    <w:p w:rsidR="00466402" w:rsidRDefault="00466402" w:rsidP="003737AB">
      <w:pPr>
        <w:rPr>
          <w:sz w:val="22"/>
          <w:szCs w:val="22"/>
        </w:rPr>
      </w:pPr>
      <w:r>
        <w:rPr>
          <w:sz w:val="22"/>
          <w:szCs w:val="22"/>
        </w:rPr>
        <w:t>______________________________________</w:t>
      </w:r>
    </w:p>
    <w:p w:rsidR="00466402" w:rsidRDefault="00466402" w:rsidP="003737AB">
      <w:pPr>
        <w:rPr>
          <w:sz w:val="22"/>
          <w:szCs w:val="22"/>
        </w:rPr>
      </w:pPr>
    </w:p>
    <w:p w:rsidR="00466402" w:rsidRDefault="00466402" w:rsidP="00EF502B">
      <w:pPr>
        <w:rPr>
          <w:sz w:val="22"/>
          <w:szCs w:val="22"/>
        </w:rPr>
      </w:pPr>
      <w:r>
        <w:rPr>
          <w:sz w:val="22"/>
          <w:szCs w:val="22"/>
        </w:rPr>
        <w:t>______________________________________</w:t>
      </w:r>
    </w:p>
    <w:sectPr w:rsidR="00466402" w:rsidSect="00DA2A19">
      <w:footerReference w:type="even" r:id="rId7"/>
      <w:footerReference w:type="default" r:id="rId8"/>
      <w:pgSz w:w="12240" w:h="15840"/>
      <w:pgMar w:top="90" w:right="1152" w:bottom="0" w:left="1152"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402" w:rsidRDefault="00466402">
      <w:r>
        <w:separator/>
      </w:r>
    </w:p>
  </w:endnote>
  <w:endnote w:type="continuationSeparator" w:id="0">
    <w:p w:rsidR="00466402" w:rsidRDefault="004664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402" w:rsidRDefault="00466402" w:rsidP="008A22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6402" w:rsidRDefault="004664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402" w:rsidRDefault="00466402" w:rsidP="008A22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66402" w:rsidRDefault="004664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402" w:rsidRDefault="00466402">
      <w:r>
        <w:separator/>
      </w:r>
    </w:p>
  </w:footnote>
  <w:footnote w:type="continuationSeparator" w:id="0">
    <w:p w:rsidR="00466402" w:rsidRDefault="004664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A6A5A"/>
    <w:multiLevelType w:val="hybridMultilevel"/>
    <w:tmpl w:val="2D0A675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nsid w:val="088806D3"/>
    <w:multiLevelType w:val="hybridMultilevel"/>
    <w:tmpl w:val="D7F21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62F27"/>
    <w:multiLevelType w:val="hybridMultilevel"/>
    <w:tmpl w:val="25A0D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F40BB"/>
    <w:multiLevelType w:val="hybridMultilevel"/>
    <w:tmpl w:val="12AA722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0EF34051"/>
    <w:multiLevelType w:val="hybridMultilevel"/>
    <w:tmpl w:val="DC065106"/>
    <w:lvl w:ilvl="0" w:tplc="C51A30AE">
      <w:start w:val="7"/>
      <w:numFmt w:val="decimal"/>
      <w:lvlText w:val="%1"/>
      <w:lvlJc w:val="left"/>
      <w:pPr>
        <w:ind w:left="708" w:hanging="360"/>
      </w:pPr>
      <w:rPr>
        <w:rFonts w:cs="Times New Roman" w:hint="default"/>
      </w:rPr>
    </w:lvl>
    <w:lvl w:ilvl="1" w:tplc="04090019" w:tentative="1">
      <w:start w:val="1"/>
      <w:numFmt w:val="lowerLetter"/>
      <w:lvlText w:val="%2."/>
      <w:lvlJc w:val="left"/>
      <w:pPr>
        <w:ind w:left="1428" w:hanging="360"/>
      </w:pPr>
      <w:rPr>
        <w:rFonts w:cs="Times New Roman"/>
      </w:rPr>
    </w:lvl>
    <w:lvl w:ilvl="2" w:tplc="0409001B" w:tentative="1">
      <w:start w:val="1"/>
      <w:numFmt w:val="lowerRoman"/>
      <w:lvlText w:val="%3."/>
      <w:lvlJc w:val="right"/>
      <w:pPr>
        <w:ind w:left="2148" w:hanging="180"/>
      </w:pPr>
      <w:rPr>
        <w:rFonts w:cs="Times New Roman"/>
      </w:rPr>
    </w:lvl>
    <w:lvl w:ilvl="3" w:tplc="0409000F" w:tentative="1">
      <w:start w:val="1"/>
      <w:numFmt w:val="decimal"/>
      <w:lvlText w:val="%4."/>
      <w:lvlJc w:val="left"/>
      <w:pPr>
        <w:ind w:left="2868" w:hanging="360"/>
      </w:pPr>
      <w:rPr>
        <w:rFonts w:cs="Times New Roman"/>
      </w:rPr>
    </w:lvl>
    <w:lvl w:ilvl="4" w:tplc="04090019" w:tentative="1">
      <w:start w:val="1"/>
      <w:numFmt w:val="lowerLetter"/>
      <w:lvlText w:val="%5."/>
      <w:lvlJc w:val="left"/>
      <w:pPr>
        <w:ind w:left="3588" w:hanging="360"/>
      </w:pPr>
      <w:rPr>
        <w:rFonts w:cs="Times New Roman"/>
      </w:rPr>
    </w:lvl>
    <w:lvl w:ilvl="5" w:tplc="0409001B" w:tentative="1">
      <w:start w:val="1"/>
      <w:numFmt w:val="lowerRoman"/>
      <w:lvlText w:val="%6."/>
      <w:lvlJc w:val="right"/>
      <w:pPr>
        <w:ind w:left="4308" w:hanging="180"/>
      </w:pPr>
      <w:rPr>
        <w:rFonts w:cs="Times New Roman"/>
      </w:rPr>
    </w:lvl>
    <w:lvl w:ilvl="6" w:tplc="0409000F" w:tentative="1">
      <w:start w:val="1"/>
      <w:numFmt w:val="decimal"/>
      <w:lvlText w:val="%7."/>
      <w:lvlJc w:val="left"/>
      <w:pPr>
        <w:ind w:left="5028" w:hanging="360"/>
      </w:pPr>
      <w:rPr>
        <w:rFonts w:cs="Times New Roman"/>
      </w:rPr>
    </w:lvl>
    <w:lvl w:ilvl="7" w:tplc="04090019" w:tentative="1">
      <w:start w:val="1"/>
      <w:numFmt w:val="lowerLetter"/>
      <w:lvlText w:val="%8."/>
      <w:lvlJc w:val="left"/>
      <w:pPr>
        <w:ind w:left="5748" w:hanging="360"/>
      </w:pPr>
      <w:rPr>
        <w:rFonts w:cs="Times New Roman"/>
      </w:rPr>
    </w:lvl>
    <w:lvl w:ilvl="8" w:tplc="0409001B" w:tentative="1">
      <w:start w:val="1"/>
      <w:numFmt w:val="lowerRoman"/>
      <w:lvlText w:val="%9."/>
      <w:lvlJc w:val="right"/>
      <w:pPr>
        <w:ind w:left="6468" w:hanging="180"/>
      </w:pPr>
      <w:rPr>
        <w:rFonts w:cs="Times New Roman"/>
      </w:rPr>
    </w:lvl>
  </w:abstractNum>
  <w:abstractNum w:abstractNumId="5">
    <w:nsid w:val="11714805"/>
    <w:multiLevelType w:val="hybridMultilevel"/>
    <w:tmpl w:val="4830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8D1A07"/>
    <w:multiLevelType w:val="hybridMultilevel"/>
    <w:tmpl w:val="4830F19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15133515"/>
    <w:multiLevelType w:val="hybridMultilevel"/>
    <w:tmpl w:val="59DA8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3517EA"/>
    <w:multiLevelType w:val="hybridMultilevel"/>
    <w:tmpl w:val="506EE8A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9503F7"/>
    <w:multiLevelType w:val="hybridMultilevel"/>
    <w:tmpl w:val="A74E0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8511DF3"/>
    <w:multiLevelType w:val="hybridMultilevel"/>
    <w:tmpl w:val="32485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753813"/>
    <w:multiLevelType w:val="hybridMultilevel"/>
    <w:tmpl w:val="C6F2D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5C5865"/>
    <w:multiLevelType w:val="hybridMultilevel"/>
    <w:tmpl w:val="E016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A9645C"/>
    <w:multiLevelType w:val="hybridMultilevel"/>
    <w:tmpl w:val="BFBA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5F1F15"/>
    <w:multiLevelType w:val="hybridMultilevel"/>
    <w:tmpl w:val="1B42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DE6DE9"/>
    <w:multiLevelType w:val="hybridMultilevel"/>
    <w:tmpl w:val="AFF2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812269"/>
    <w:multiLevelType w:val="hybridMultilevel"/>
    <w:tmpl w:val="44DC0716"/>
    <w:lvl w:ilvl="0" w:tplc="8C6698BE">
      <w:start w:val="7"/>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AA25E2E"/>
    <w:multiLevelType w:val="hybridMultilevel"/>
    <w:tmpl w:val="3DB83EE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4B4D0D00"/>
    <w:multiLevelType w:val="hybridMultilevel"/>
    <w:tmpl w:val="F2E0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E64793"/>
    <w:multiLevelType w:val="hybridMultilevel"/>
    <w:tmpl w:val="060A086E"/>
    <w:lvl w:ilvl="0" w:tplc="1E3AE162">
      <w:start w:val="2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3884AFA"/>
    <w:multiLevelType w:val="hybridMultilevel"/>
    <w:tmpl w:val="B3208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4EC34AD"/>
    <w:multiLevelType w:val="hybridMultilevel"/>
    <w:tmpl w:val="F81A8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206C75"/>
    <w:multiLevelType w:val="hybridMultilevel"/>
    <w:tmpl w:val="1E40E358"/>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23">
    <w:nsid w:val="57C14271"/>
    <w:multiLevelType w:val="hybridMultilevel"/>
    <w:tmpl w:val="B3A4206A"/>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24">
    <w:nsid w:val="611771F0"/>
    <w:multiLevelType w:val="hybridMultilevel"/>
    <w:tmpl w:val="874C1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5443727"/>
    <w:multiLevelType w:val="hybridMultilevel"/>
    <w:tmpl w:val="EE224A60"/>
    <w:lvl w:ilvl="0" w:tplc="E1BA1C74">
      <w:start w:val="22"/>
      <w:numFmt w:val="decimal"/>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6">
    <w:nsid w:val="69DE2CFB"/>
    <w:multiLevelType w:val="hybridMultilevel"/>
    <w:tmpl w:val="9DAEA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B1C54A4"/>
    <w:multiLevelType w:val="hybridMultilevel"/>
    <w:tmpl w:val="DAF6C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7A7D13"/>
    <w:multiLevelType w:val="hybridMultilevel"/>
    <w:tmpl w:val="0AEC4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1AE0162"/>
    <w:multiLevelType w:val="hybridMultilevel"/>
    <w:tmpl w:val="C24A3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39398E"/>
    <w:multiLevelType w:val="hybridMultilevel"/>
    <w:tmpl w:val="2834B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34E5950"/>
    <w:multiLevelType w:val="hybridMultilevel"/>
    <w:tmpl w:val="50AAE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771403D0"/>
    <w:multiLevelType w:val="hybridMultilevel"/>
    <w:tmpl w:val="EB0A9DFA"/>
    <w:lvl w:ilvl="0" w:tplc="6A9C42E0">
      <w:start w:val="7"/>
      <w:numFmt w:val="decimal"/>
      <w:lvlText w:val="%1"/>
      <w:lvlJc w:val="left"/>
      <w:pPr>
        <w:ind w:left="708" w:hanging="360"/>
      </w:pPr>
      <w:rPr>
        <w:rFonts w:cs="Times New Roman" w:hint="default"/>
      </w:rPr>
    </w:lvl>
    <w:lvl w:ilvl="1" w:tplc="04090019" w:tentative="1">
      <w:start w:val="1"/>
      <w:numFmt w:val="lowerLetter"/>
      <w:lvlText w:val="%2."/>
      <w:lvlJc w:val="left"/>
      <w:pPr>
        <w:ind w:left="1428" w:hanging="360"/>
      </w:pPr>
      <w:rPr>
        <w:rFonts w:cs="Times New Roman"/>
      </w:rPr>
    </w:lvl>
    <w:lvl w:ilvl="2" w:tplc="0409001B" w:tentative="1">
      <w:start w:val="1"/>
      <w:numFmt w:val="lowerRoman"/>
      <w:lvlText w:val="%3."/>
      <w:lvlJc w:val="right"/>
      <w:pPr>
        <w:ind w:left="2148" w:hanging="180"/>
      </w:pPr>
      <w:rPr>
        <w:rFonts w:cs="Times New Roman"/>
      </w:rPr>
    </w:lvl>
    <w:lvl w:ilvl="3" w:tplc="0409000F" w:tentative="1">
      <w:start w:val="1"/>
      <w:numFmt w:val="decimal"/>
      <w:lvlText w:val="%4."/>
      <w:lvlJc w:val="left"/>
      <w:pPr>
        <w:ind w:left="2868" w:hanging="360"/>
      </w:pPr>
      <w:rPr>
        <w:rFonts w:cs="Times New Roman"/>
      </w:rPr>
    </w:lvl>
    <w:lvl w:ilvl="4" w:tplc="04090019" w:tentative="1">
      <w:start w:val="1"/>
      <w:numFmt w:val="lowerLetter"/>
      <w:lvlText w:val="%5."/>
      <w:lvlJc w:val="left"/>
      <w:pPr>
        <w:ind w:left="3588" w:hanging="360"/>
      </w:pPr>
      <w:rPr>
        <w:rFonts w:cs="Times New Roman"/>
      </w:rPr>
    </w:lvl>
    <w:lvl w:ilvl="5" w:tplc="0409001B" w:tentative="1">
      <w:start w:val="1"/>
      <w:numFmt w:val="lowerRoman"/>
      <w:lvlText w:val="%6."/>
      <w:lvlJc w:val="right"/>
      <w:pPr>
        <w:ind w:left="4308" w:hanging="180"/>
      </w:pPr>
      <w:rPr>
        <w:rFonts w:cs="Times New Roman"/>
      </w:rPr>
    </w:lvl>
    <w:lvl w:ilvl="6" w:tplc="0409000F" w:tentative="1">
      <w:start w:val="1"/>
      <w:numFmt w:val="decimal"/>
      <w:lvlText w:val="%7."/>
      <w:lvlJc w:val="left"/>
      <w:pPr>
        <w:ind w:left="5028" w:hanging="360"/>
      </w:pPr>
      <w:rPr>
        <w:rFonts w:cs="Times New Roman"/>
      </w:rPr>
    </w:lvl>
    <w:lvl w:ilvl="7" w:tplc="04090019" w:tentative="1">
      <w:start w:val="1"/>
      <w:numFmt w:val="lowerLetter"/>
      <w:lvlText w:val="%8."/>
      <w:lvlJc w:val="left"/>
      <w:pPr>
        <w:ind w:left="5748" w:hanging="360"/>
      </w:pPr>
      <w:rPr>
        <w:rFonts w:cs="Times New Roman"/>
      </w:rPr>
    </w:lvl>
    <w:lvl w:ilvl="8" w:tplc="0409001B" w:tentative="1">
      <w:start w:val="1"/>
      <w:numFmt w:val="lowerRoman"/>
      <w:lvlText w:val="%9."/>
      <w:lvlJc w:val="right"/>
      <w:pPr>
        <w:ind w:left="6468" w:hanging="180"/>
      </w:pPr>
      <w:rPr>
        <w:rFonts w:cs="Times New Roman"/>
      </w:rPr>
    </w:lvl>
  </w:abstractNum>
  <w:abstractNum w:abstractNumId="33">
    <w:nsid w:val="798F3007"/>
    <w:multiLevelType w:val="hybridMultilevel"/>
    <w:tmpl w:val="6DAE1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E075C0"/>
    <w:multiLevelType w:val="hybridMultilevel"/>
    <w:tmpl w:val="BB2E4844"/>
    <w:lvl w:ilvl="0" w:tplc="04090001">
      <w:start w:val="1"/>
      <w:numFmt w:val="bullet"/>
      <w:lvlText w:val=""/>
      <w:lvlJc w:val="left"/>
      <w:pPr>
        <w:tabs>
          <w:tab w:val="num" w:pos="720"/>
        </w:tabs>
        <w:ind w:left="720" w:hanging="360"/>
      </w:pPr>
      <w:rPr>
        <w:rFonts w:ascii="Symbol" w:hAnsi="Symbol" w:hint="default"/>
      </w:rPr>
    </w:lvl>
    <w:lvl w:ilvl="1" w:tplc="AB869E46">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D5B550B"/>
    <w:multiLevelType w:val="hybridMultilevel"/>
    <w:tmpl w:val="E35C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0"/>
  </w:num>
  <w:num w:numId="3">
    <w:abstractNumId w:val="21"/>
  </w:num>
  <w:num w:numId="4">
    <w:abstractNumId w:val="20"/>
  </w:num>
  <w:num w:numId="5">
    <w:abstractNumId w:val="35"/>
  </w:num>
  <w:num w:numId="6">
    <w:abstractNumId w:val="34"/>
  </w:num>
  <w:num w:numId="7">
    <w:abstractNumId w:val="35"/>
  </w:num>
  <w:num w:numId="8">
    <w:abstractNumId w:val="34"/>
  </w:num>
  <w:num w:numId="9">
    <w:abstractNumId w:val="31"/>
  </w:num>
  <w:num w:numId="10">
    <w:abstractNumId w:val="30"/>
  </w:num>
  <w:num w:numId="11">
    <w:abstractNumId w:val="2"/>
  </w:num>
  <w:num w:numId="12">
    <w:abstractNumId w:val="22"/>
  </w:num>
  <w:num w:numId="13">
    <w:abstractNumId w:val="27"/>
  </w:num>
  <w:num w:numId="14">
    <w:abstractNumId w:val="18"/>
  </w:num>
  <w:num w:numId="15">
    <w:abstractNumId w:val="23"/>
  </w:num>
  <w:num w:numId="16">
    <w:abstractNumId w:val="12"/>
  </w:num>
  <w:num w:numId="17">
    <w:abstractNumId w:val="1"/>
  </w:num>
  <w:num w:numId="18">
    <w:abstractNumId w:val="29"/>
  </w:num>
  <w:num w:numId="19">
    <w:abstractNumId w:val="15"/>
  </w:num>
  <w:num w:numId="20">
    <w:abstractNumId w:val="13"/>
  </w:num>
  <w:num w:numId="21">
    <w:abstractNumId w:val="28"/>
  </w:num>
  <w:num w:numId="22">
    <w:abstractNumId w:val="11"/>
  </w:num>
  <w:num w:numId="23">
    <w:abstractNumId w:val="7"/>
  </w:num>
  <w:num w:numId="24">
    <w:abstractNumId w:val="33"/>
  </w:num>
  <w:num w:numId="25">
    <w:abstractNumId w:val="26"/>
  </w:num>
  <w:num w:numId="26">
    <w:abstractNumId w:val="8"/>
  </w:num>
  <w:num w:numId="27">
    <w:abstractNumId w:val="5"/>
  </w:num>
  <w:num w:numId="28">
    <w:abstractNumId w:val="14"/>
  </w:num>
  <w:num w:numId="29">
    <w:abstractNumId w:val="24"/>
  </w:num>
  <w:num w:numId="30">
    <w:abstractNumId w:val="19"/>
  </w:num>
  <w:num w:numId="31">
    <w:abstractNumId w:val="25"/>
  </w:num>
  <w:num w:numId="32">
    <w:abstractNumId w:val="16"/>
  </w:num>
  <w:num w:numId="33">
    <w:abstractNumId w:val="32"/>
  </w:num>
  <w:num w:numId="34">
    <w:abstractNumId w:val="4"/>
  </w:num>
  <w:num w:numId="35">
    <w:abstractNumId w:val="3"/>
  </w:num>
  <w:num w:numId="36">
    <w:abstractNumId w:val="17"/>
  </w:num>
  <w:num w:numId="37">
    <w:abstractNumId w:val="6"/>
  </w:num>
  <w:num w:numId="38">
    <w:abstractNumId w:val="0"/>
  </w:num>
  <w:num w:numId="3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65B4"/>
    <w:rsid w:val="00002205"/>
    <w:rsid w:val="0001327F"/>
    <w:rsid w:val="000133B6"/>
    <w:rsid w:val="00021EF0"/>
    <w:rsid w:val="00025B76"/>
    <w:rsid w:val="000273C7"/>
    <w:rsid w:val="00027B4E"/>
    <w:rsid w:val="000334E7"/>
    <w:rsid w:val="00034AF1"/>
    <w:rsid w:val="00034F65"/>
    <w:rsid w:val="000353CE"/>
    <w:rsid w:val="00041532"/>
    <w:rsid w:val="00042365"/>
    <w:rsid w:val="000457C3"/>
    <w:rsid w:val="00060A07"/>
    <w:rsid w:val="00061ED2"/>
    <w:rsid w:val="00063241"/>
    <w:rsid w:val="00066653"/>
    <w:rsid w:val="00072110"/>
    <w:rsid w:val="00075B68"/>
    <w:rsid w:val="000824CA"/>
    <w:rsid w:val="00085DC4"/>
    <w:rsid w:val="0009266F"/>
    <w:rsid w:val="000B06FF"/>
    <w:rsid w:val="000B70D4"/>
    <w:rsid w:val="000C0E3C"/>
    <w:rsid w:val="000C0F83"/>
    <w:rsid w:val="000C60B1"/>
    <w:rsid w:val="000E008E"/>
    <w:rsid w:val="000E6236"/>
    <w:rsid w:val="000E6B8A"/>
    <w:rsid w:val="000F159C"/>
    <w:rsid w:val="000F1980"/>
    <w:rsid w:val="000F30AE"/>
    <w:rsid w:val="001067CA"/>
    <w:rsid w:val="00112EF5"/>
    <w:rsid w:val="00114F3D"/>
    <w:rsid w:val="001155D4"/>
    <w:rsid w:val="001160D6"/>
    <w:rsid w:val="00116CE8"/>
    <w:rsid w:val="0012605B"/>
    <w:rsid w:val="00127437"/>
    <w:rsid w:val="00127685"/>
    <w:rsid w:val="001307BE"/>
    <w:rsid w:val="00133DA9"/>
    <w:rsid w:val="00140A9F"/>
    <w:rsid w:val="0014163C"/>
    <w:rsid w:val="00141A36"/>
    <w:rsid w:val="00141A67"/>
    <w:rsid w:val="0014341A"/>
    <w:rsid w:val="0015074A"/>
    <w:rsid w:val="00152BA9"/>
    <w:rsid w:val="001550CE"/>
    <w:rsid w:val="00155B6B"/>
    <w:rsid w:val="00156B87"/>
    <w:rsid w:val="00157B93"/>
    <w:rsid w:val="001627A2"/>
    <w:rsid w:val="00167A9B"/>
    <w:rsid w:val="001811A6"/>
    <w:rsid w:val="00190E13"/>
    <w:rsid w:val="00193323"/>
    <w:rsid w:val="001A05C6"/>
    <w:rsid w:val="001A0E75"/>
    <w:rsid w:val="001A541C"/>
    <w:rsid w:val="001A7F24"/>
    <w:rsid w:val="001B41C5"/>
    <w:rsid w:val="001B45F7"/>
    <w:rsid w:val="001C2A1D"/>
    <w:rsid w:val="001C4F9D"/>
    <w:rsid w:val="001C7734"/>
    <w:rsid w:val="001D108E"/>
    <w:rsid w:val="001D365C"/>
    <w:rsid w:val="001D4AAC"/>
    <w:rsid w:val="001E4360"/>
    <w:rsid w:val="00203A90"/>
    <w:rsid w:val="00206DDD"/>
    <w:rsid w:val="002100D4"/>
    <w:rsid w:val="00233D67"/>
    <w:rsid w:val="00242548"/>
    <w:rsid w:val="00253936"/>
    <w:rsid w:val="00262547"/>
    <w:rsid w:val="00264410"/>
    <w:rsid w:val="002665E2"/>
    <w:rsid w:val="0027016B"/>
    <w:rsid w:val="00270932"/>
    <w:rsid w:val="002752B0"/>
    <w:rsid w:val="0027759C"/>
    <w:rsid w:val="002832D3"/>
    <w:rsid w:val="002866CE"/>
    <w:rsid w:val="00287E69"/>
    <w:rsid w:val="00287EAD"/>
    <w:rsid w:val="00291BD6"/>
    <w:rsid w:val="00293BAE"/>
    <w:rsid w:val="002A2100"/>
    <w:rsid w:val="002A3301"/>
    <w:rsid w:val="002B1042"/>
    <w:rsid w:val="002B6495"/>
    <w:rsid w:val="002B73AC"/>
    <w:rsid w:val="002C70E5"/>
    <w:rsid w:val="002D5B1F"/>
    <w:rsid w:val="002D70E3"/>
    <w:rsid w:val="002E451B"/>
    <w:rsid w:val="002E6D73"/>
    <w:rsid w:val="002F0762"/>
    <w:rsid w:val="002F60C6"/>
    <w:rsid w:val="003024F4"/>
    <w:rsid w:val="0030255B"/>
    <w:rsid w:val="003033EE"/>
    <w:rsid w:val="0030413D"/>
    <w:rsid w:val="00310D21"/>
    <w:rsid w:val="00311AC2"/>
    <w:rsid w:val="00315234"/>
    <w:rsid w:val="003167BE"/>
    <w:rsid w:val="00317D15"/>
    <w:rsid w:val="00332C57"/>
    <w:rsid w:val="00337A5B"/>
    <w:rsid w:val="0034287E"/>
    <w:rsid w:val="003446D7"/>
    <w:rsid w:val="00345605"/>
    <w:rsid w:val="00350E0A"/>
    <w:rsid w:val="00354579"/>
    <w:rsid w:val="00355201"/>
    <w:rsid w:val="0035575C"/>
    <w:rsid w:val="003560B9"/>
    <w:rsid w:val="003627D4"/>
    <w:rsid w:val="00366792"/>
    <w:rsid w:val="00371EA2"/>
    <w:rsid w:val="00372DAA"/>
    <w:rsid w:val="003737AB"/>
    <w:rsid w:val="00377F31"/>
    <w:rsid w:val="00386886"/>
    <w:rsid w:val="00390B02"/>
    <w:rsid w:val="00391F24"/>
    <w:rsid w:val="0039232E"/>
    <w:rsid w:val="003966DE"/>
    <w:rsid w:val="003A76C5"/>
    <w:rsid w:val="003B0636"/>
    <w:rsid w:val="003B2FD1"/>
    <w:rsid w:val="003B6115"/>
    <w:rsid w:val="003C084E"/>
    <w:rsid w:val="003C3831"/>
    <w:rsid w:val="003C4206"/>
    <w:rsid w:val="003C4EB2"/>
    <w:rsid w:val="003C7346"/>
    <w:rsid w:val="003D27DF"/>
    <w:rsid w:val="003E315B"/>
    <w:rsid w:val="003F0D44"/>
    <w:rsid w:val="003F2F87"/>
    <w:rsid w:val="0040107D"/>
    <w:rsid w:val="00405784"/>
    <w:rsid w:val="00407D56"/>
    <w:rsid w:val="0041434B"/>
    <w:rsid w:val="00415600"/>
    <w:rsid w:val="00415EF0"/>
    <w:rsid w:val="00420B76"/>
    <w:rsid w:val="0042259C"/>
    <w:rsid w:val="00423C7D"/>
    <w:rsid w:val="0043329B"/>
    <w:rsid w:val="00433859"/>
    <w:rsid w:val="0043611F"/>
    <w:rsid w:val="004426AD"/>
    <w:rsid w:val="00447597"/>
    <w:rsid w:val="0046047F"/>
    <w:rsid w:val="00463F4B"/>
    <w:rsid w:val="00465CEE"/>
    <w:rsid w:val="00466402"/>
    <w:rsid w:val="004721B2"/>
    <w:rsid w:val="00473D9B"/>
    <w:rsid w:val="00482FF1"/>
    <w:rsid w:val="004831A4"/>
    <w:rsid w:val="00490264"/>
    <w:rsid w:val="0049146E"/>
    <w:rsid w:val="004928E3"/>
    <w:rsid w:val="004947E4"/>
    <w:rsid w:val="00497E34"/>
    <w:rsid w:val="004A4DF4"/>
    <w:rsid w:val="004B3EF7"/>
    <w:rsid w:val="004C3B43"/>
    <w:rsid w:val="004C4EB2"/>
    <w:rsid w:val="004C557B"/>
    <w:rsid w:val="004D570E"/>
    <w:rsid w:val="004D5AC8"/>
    <w:rsid w:val="004D61BF"/>
    <w:rsid w:val="004E3103"/>
    <w:rsid w:val="004E4230"/>
    <w:rsid w:val="004E49E4"/>
    <w:rsid w:val="004E657E"/>
    <w:rsid w:val="004F3646"/>
    <w:rsid w:val="005105CE"/>
    <w:rsid w:val="005106B4"/>
    <w:rsid w:val="00525832"/>
    <w:rsid w:val="005336DC"/>
    <w:rsid w:val="00533E78"/>
    <w:rsid w:val="005365B4"/>
    <w:rsid w:val="00547DDB"/>
    <w:rsid w:val="00550F87"/>
    <w:rsid w:val="00551943"/>
    <w:rsid w:val="00552A5E"/>
    <w:rsid w:val="00556268"/>
    <w:rsid w:val="00563388"/>
    <w:rsid w:val="005709F9"/>
    <w:rsid w:val="0057727D"/>
    <w:rsid w:val="005774DF"/>
    <w:rsid w:val="0058114B"/>
    <w:rsid w:val="005839FA"/>
    <w:rsid w:val="005857C4"/>
    <w:rsid w:val="005A2377"/>
    <w:rsid w:val="005A2924"/>
    <w:rsid w:val="005A3C14"/>
    <w:rsid w:val="005A43FB"/>
    <w:rsid w:val="005A690B"/>
    <w:rsid w:val="005A7DF4"/>
    <w:rsid w:val="005B08A3"/>
    <w:rsid w:val="005B3896"/>
    <w:rsid w:val="005C7E8D"/>
    <w:rsid w:val="005D1E06"/>
    <w:rsid w:val="005D3C90"/>
    <w:rsid w:val="005D4236"/>
    <w:rsid w:val="005D54A9"/>
    <w:rsid w:val="005D556F"/>
    <w:rsid w:val="005E4B95"/>
    <w:rsid w:val="005E763E"/>
    <w:rsid w:val="005E7E44"/>
    <w:rsid w:val="005E7E91"/>
    <w:rsid w:val="005F399D"/>
    <w:rsid w:val="00625E6D"/>
    <w:rsid w:val="00632D63"/>
    <w:rsid w:val="00635CBF"/>
    <w:rsid w:val="00642389"/>
    <w:rsid w:val="0064339F"/>
    <w:rsid w:val="006470F1"/>
    <w:rsid w:val="00651B8D"/>
    <w:rsid w:val="0065239E"/>
    <w:rsid w:val="006548B2"/>
    <w:rsid w:val="00655325"/>
    <w:rsid w:val="00664216"/>
    <w:rsid w:val="006648E7"/>
    <w:rsid w:val="00667826"/>
    <w:rsid w:val="00673B60"/>
    <w:rsid w:val="006814BF"/>
    <w:rsid w:val="00681E3D"/>
    <w:rsid w:val="00687ECB"/>
    <w:rsid w:val="00691D74"/>
    <w:rsid w:val="00693F96"/>
    <w:rsid w:val="006967BA"/>
    <w:rsid w:val="00696C1E"/>
    <w:rsid w:val="006A3206"/>
    <w:rsid w:val="006B06CE"/>
    <w:rsid w:val="006D375B"/>
    <w:rsid w:val="006D7DB0"/>
    <w:rsid w:val="006E66B0"/>
    <w:rsid w:val="006F06F9"/>
    <w:rsid w:val="006F361C"/>
    <w:rsid w:val="006F7878"/>
    <w:rsid w:val="007000D8"/>
    <w:rsid w:val="00705B64"/>
    <w:rsid w:val="00707E9A"/>
    <w:rsid w:val="0071284B"/>
    <w:rsid w:val="007207D0"/>
    <w:rsid w:val="007239CE"/>
    <w:rsid w:val="007321FD"/>
    <w:rsid w:val="00732556"/>
    <w:rsid w:val="007334D7"/>
    <w:rsid w:val="007349F2"/>
    <w:rsid w:val="00737727"/>
    <w:rsid w:val="00742571"/>
    <w:rsid w:val="00742BDF"/>
    <w:rsid w:val="00745038"/>
    <w:rsid w:val="007468EB"/>
    <w:rsid w:val="007469A6"/>
    <w:rsid w:val="007624C3"/>
    <w:rsid w:val="00767453"/>
    <w:rsid w:val="00772269"/>
    <w:rsid w:val="0077577A"/>
    <w:rsid w:val="00775C73"/>
    <w:rsid w:val="00776AE1"/>
    <w:rsid w:val="00781908"/>
    <w:rsid w:val="00783470"/>
    <w:rsid w:val="007868ED"/>
    <w:rsid w:val="00790448"/>
    <w:rsid w:val="00790F52"/>
    <w:rsid w:val="00793DF7"/>
    <w:rsid w:val="007964F3"/>
    <w:rsid w:val="007A3D10"/>
    <w:rsid w:val="007A4C38"/>
    <w:rsid w:val="007B17C4"/>
    <w:rsid w:val="007C1F29"/>
    <w:rsid w:val="007C324F"/>
    <w:rsid w:val="007C3C92"/>
    <w:rsid w:val="007D0799"/>
    <w:rsid w:val="007D44C7"/>
    <w:rsid w:val="007E354E"/>
    <w:rsid w:val="007F007F"/>
    <w:rsid w:val="007F0A4D"/>
    <w:rsid w:val="007F12B1"/>
    <w:rsid w:val="007F22A3"/>
    <w:rsid w:val="00803252"/>
    <w:rsid w:val="00803C4A"/>
    <w:rsid w:val="008041E8"/>
    <w:rsid w:val="00810B62"/>
    <w:rsid w:val="00812F3A"/>
    <w:rsid w:val="008171B2"/>
    <w:rsid w:val="0082441C"/>
    <w:rsid w:val="00827FB8"/>
    <w:rsid w:val="008328EA"/>
    <w:rsid w:val="0083476D"/>
    <w:rsid w:val="008364D4"/>
    <w:rsid w:val="00850DE5"/>
    <w:rsid w:val="00851B37"/>
    <w:rsid w:val="00856BA2"/>
    <w:rsid w:val="00864D91"/>
    <w:rsid w:val="00865747"/>
    <w:rsid w:val="008673B9"/>
    <w:rsid w:val="008852F1"/>
    <w:rsid w:val="00891F6E"/>
    <w:rsid w:val="0089533B"/>
    <w:rsid w:val="00895355"/>
    <w:rsid w:val="008A039A"/>
    <w:rsid w:val="008A22C4"/>
    <w:rsid w:val="008A7AA1"/>
    <w:rsid w:val="008A7ACE"/>
    <w:rsid w:val="008B05AC"/>
    <w:rsid w:val="008B794C"/>
    <w:rsid w:val="008C591A"/>
    <w:rsid w:val="008C75CD"/>
    <w:rsid w:val="008D3641"/>
    <w:rsid w:val="008D3AB7"/>
    <w:rsid w:val="008D4E6C"/>
    <w:rsid w:val="008D5DBA"/>
    <w:rsid w:val="008D6D34"/>
    <w:rsid w:val="008E2DBF"/>
    <w:rsid w:val="008E79EE"/>
    <w:rsid w:val="008F1E11"/>
    <w:rsid w:val="008F2F09"/>
    <w:rsid w:val="00905F7E"/>
    <w:rsid w:val="00906A15"/>
    <w:rsid w:val="00906A30"/>
    <w:rsid w:val="00912DA2"/>
    <w:rsid w:val="0091555A"/>
    <w:rsid w:val="00921281"/>
    <w:rsid w:val="00922362"/>
    <w:rsid w:val="009231A2"/>
    <w:rsid w:val="00924104"/>
    <w:rsid w:val="00925AF5"/>
    <w:rsid w:val="00927AC2"/>
    <w:rsid w:val="00936795"/>
    <w:rsid w:val="00940567"/>
    <w:rsid w:val="009464AD"/>
    <w:rsid w:val="009502BC"/>
    <w:rsid w:val="00962F57"/>
    <w:rsid w:val="009758DE"/>
    <w:rsid w:val="0097710D"/>
    <w:rsid w:val="009812C6"/>
    <w:rsid w:val="009842F5"/>
    <w:rsid w:val="00996D92"/>
    <w:rsid w:val="009A07CF"/>
    <w:rsid w:val="009B53C6"/>
    <w:rsid w:val="009B715D"/>
    <w:rsid w:val="009C1637"/>
    <w:rsid w:val="009C6FF9"/>
    <w:rsid w:val="009D0CE2"/>
    <w:rsid w:val="009D0D92"/>
    <w:rsid w:val="009D4527"/>
    <w:rsid w:val="009D72BE"/>
    <w:rsid w:val="009D7757"/>
    <w:rsid w:val="009E15AA"/>
    <w:rsid w:val="009E28DA"/>
    <w:rsid w:val="009E7A83"/>
    <w:rsid w:val="009F11EE"/>
    <w:rsid w:val="009F358B"/>
    <w:rsid w:val="009F5DD2"/>
    <w:rsid w:val="009F7130"/>
    <w:rsid w:val="00A01C73"/>
    <w:rsid w:val="00A03323"/>
    <w:rsid w:val="00A11BF8"/>
    <w:rsid w:val="00A22F18"/>
    <w:rsid w:val="00A26B34"/>
    <w:rsid w:val="00A31378"/>
    <w:rsid w:val="00A333EE"/>
    <w:rsid w:val="00A34C6A"/>
    <w:rsid w:val="00A46073"/>
    <w:rsid w:val="00A501E8"/>
    <w:rsid w:val="00A5673E"/>
    <w:rsid w:val="00A62EC1"/>
    <w:rsid w:val="00A63479"/>
    <w:rsid w:val="00A63C36"/>
    <w:rsid w:val="00A66C5E"/>
    <w:rsid w:val="00A673B2"/>
    <w:rsid w:val="00A85A9C"/>
    <w:rsid w:val="00A9106D"/>
    <w:rsid w:val="00A97736"/>
    <w:rsid w:val="00AA6FBC"/>
    <w:rsid w:val="00AB2218"/>
    <w:rsid w:val="00AB4D93"/>
    <w:rsid w:val="00AB6A83"/>
    <w:rsid w:val="00AB6F7C"/>
    <w:rsid w:val="00AC673E"/>
    <w:rsid w:val="00AD2B25"/>
    <w:rsid w:val="00AD49DF"/>
    <w:rsid w:val="00AD6131"/>
    <w:rsid w:val="00AE05B9"/>
    <w:rsid w:val="00AE34B5"/>
    <w:rsid w:val="00AF2038"/>
    <w:rsid w:val="00B0250C"/>
    <w:rsid w:val="00B0378D"/>
    <w:rsid w:val="00B03EAB"/>
    <w:rsid w:val="00B21BB4"/>
    <w:rsid w:val="00B26799"/>
    <w:rsid w:val="00B32B9B"/>
    <w:rsid w:val="00B3481F"/>
    <w:rsid w:val="00B477C7"/>
    <w:rsid w:val="00B5379A"/>
    <w:rsid w:val="00B54AA0"/>
    <w:rsid w:val="00B55823"/>
    <w:rsid w:val="00B563E9"/>
    <w:rsid w:val="00B631B4"/>
    <w:rsid w:val="00B64693"/>
    <w:rsid w:val="00B65AE1"/>
    <w:rsid w:val="00B765B5"/>
    <w:rsid w:val="00B8069E"/>
    <w:rsid w:val="00B81560"/>
    <w:rsid w:val="00B8564A"/>
    <w:rsid w:val="00B9298F"/>
    <w:rsid w:val="00B94A42"/>
    <w:rsid w:val="00BA3A06"/>
    <w:rsid w:val="00BA3C77"/>
    <w:rsid w:val="00BB5650"/>
    <w:rsid w:val="00BC0A1E"/>
    <w:rsid w:val="00BC0F7E"/>
    <w:rsid w:val="00BC1408"/>
    <w:rsid w:val="00BC1F07"/>
    <w:rsid w:val="00BC2E30"/>
    <w:rsid w:val="00BC3BF4"/>
    <w:rsid w:val="00BC7368"/>
    <w:rsid w:val="00BD1131"/>
    <w:rsid w:val="00BD1A17"/>
    <w:rsid w:val="00BD33E5"/>
    <w:rsid w:val="00BD5F01"/>
    <w:rsid w:val="00BD72BD"/>
    <w:rsid w:val="00BD7F79"/>
    <w:rsid w:val="00BE4471"/>
    <w:rsid w:val="00C00E71"/>
    <w:rsid w:val="00C06B08"/>
    <w:rsid w:val="00C101CA"/>
    <w:rsid w:val="00C17F25"/>
    <w:rsid w:val="00C26A82"/>
    <w:rsid w:val="00C33112"/>
    <w:rsid w:val="00C3440F"/>
    <w:rsid w:val="00C356EB"/>
    <w:rsid w:val="00C35C9F"/>
    <w:rsid w:val="00C434AD"/>
    <w:rsid w:val="00C436DD"/>
    <w:rsid w:val="00C459CF"/>
    <w:rsid w:val="00C51D8A"/>
    <w:rsid w:val="00C73615"/>
    <w:rsid w:val="00C86186"/>
    <w:rsid w:val="00C8628C"/>
    <w:rsid w:val="00C9142C"/>
    <w:rsid w:val="00C967B5"/>
    <w:rsid w:val="00CA02E8"/>
    <w:rsid w:val="00CA1D04"/>
    <w:rsid w:val="00CA3B3C"/>
    <w:rsid w:val="00CA41F4"/>
    <w:rsid w:val="00CA5961"/>
    <w:rsid w:val="00CB1C2E"/>
    <w:rsid w:val="00CB3A57"/>
    <w:rsid w:val="00CB3D1A"/>
    <w:rsid w:val="00CC285D"/>
    <w:rsid w:val="00CC37E0"/>
    <w:rsid w:val="00CC53B3"/>
    <w:rsid w:val="00CD6E9E"/>
    <w:rsid w:val="00CE1D9F"/>
    <w:rsid w:val="00CF48D5"/>
    <w:rsid w:val="00CF6B1A"/>
    <w:rsid w:val="00D04CAB"/>
    <w:rsid w:val="00D2157A"/>
    <w:rsid w:val="00D36DCE"/>
    <w:rsid w:val="00D37AD8"/>
    <w:rsid w:val="00D4260F"/>
    <w:rsid w:val="00D42B22"/>
    <w:rsid w:val="00D43526"/>
    <w:rsid w:val="00D4376D"/>
    <w:rsid w:val="00D45E46"/>
    <w:rsid w:val="00D45F9E"/>
    <w:rsid w:val="00D50745"/>
    <w:rsid w:val="00D55B47"/>
    <w:rsid w:val="00D61EAE"/>
    <w:rsid w:val="00D6221A"/>
    <w:rsid w:val="00D74640"/>
    <w:rsid w:val="00D748FE"/>
    <w:rsid w:val="00D77F91"/>
    <w:rsid w:val="00D8001B"/>
    <w:rsid w:val="00D847DC"/>
    <w:rsid w:val="00D84CBB"/>
    <w:rsid w:val="00D86188"/>
    <w:rsid w:val="00D91684"/>
    <w:rsid w:val="00D9419C"/>
    <w:rsid w:val="00DA11C4"/>
    <w:rsid w:val="00DA2A19"/>
    <w:rsid w:val="00DB5229"/>
    <w:rsid w:val="00DB5A16"/>
    <w:rsid w:val="00DC0834"/>
    <w:rsid w:val="00DC3262"/>
    <w:rsid w:val="00DC36BE"/>
    <w:rsid w:val="00DD07F0"/>
    <w:rsid w:val="00DD0C2E"/>
    <w:rsid w:val="00DD0D2A"/>
    <w:rsid w:val="00DD3F64"/>
    <w:rsid w:val="00DE695F"/>
    <w:rsid w:val="00DF1B19"/>
    <w:rsid w:val="00DF41F6"/>
    <w:rsid w:val="00DF5129"/>
    <w:rsid w:val="00DF5A31"/>
    <w:rsid w:val="00E02235"/>
    <w:rsid w:val="00E03BB2"/>
    <w:rsid w:val="00E04430"/>
    <w:rsid w:val="00E04746"/>
    <w:rsid w:val="00E06901"/>
    <w:rsid w:val="00E11B03"/>
    <w:rsid w:val="00E12ECD"/>
    <w:rsid w:val="00E14A15"/>
    <w:rsid w:val="00E14D21"/>
    <w:rsid w:val="00E15F24"/>
    <w:rsid w:val="00E21380"/>
    <w:rsid w:val="00E214FC"/>
    <w:rsid w:val="00E229CC"/>
    <w:rsid w:val="00E23015"/>
    <w:rsid w:val="00E263A9"/>
    <w:rsid w:val="00E33DA9"/>
    <w:rsid w:val="00E3745F"/>
    <w:rsid w:val="00E37C0D"/>
    <w:rsid w:val="00E40B30"/>
    <w:rsid w:val="00E412B5"/>
    <w:rsid w:val="00E43C62"/>
    <w:rsid w:val="00E45753"/>
    <w:rsid w:val="00E4623F"/>
    <w:rsid w:val="00E54820"/>
    <w:rsid w:val="00E56F5C"/>
    <w:rsid w:val="00E57092"/>
    <w:rsid w:val="00E62CE9"/>
    <w:rsid w:val="00E6509F"/>
    <w:rsid w:val="00E712F3"/>
    <w:rsid w:val="00E81BC8"/>
    <w:rsid w:val="00E8432E"/>
    <w:rsid w:val="00E84736"/>
    <w:rsid w:val="00E8799A"/>
    <w:rsid w:val="00E87FFB"/>
    <w:rsid w:val="00E9443A"/>
    <w:rsid w:val="00EA0B5A"/>
    <w:rsid w:val="00EB2E1C"/>
    <w:rsid w:val="00EB4D34"/>
    <w:rsid w:val="00EC6543"/>
    <w:rsid w:val="00ED1F40"/>
    <w:rsid w:val="00ED4D55"/>
    <w:rsid w:val="00EF3127"/>
    <w:rsid w:val="00EF502B"/>
    <w:rsid w:val="00F0003B"/>
    <w:rsid w:val="00F01783"/>
    <w:rsid w:val="00F02FA3"/>
    <w:rsid w:val="00F1420B"/>
    <w:rsid w:val="00F15424"/>
    <w:rsid w:val="00F201AF"/>
    <w:rsid w:val="00F212F7"/>
    <w:rsid w:val="00F26568"/>
    <w:rsid w:val="00F323DA"/>
    <w:rsid w:val="00F3497E"/>
    <w:rsid w:val="00F404F9"/>
    <w:rsid w:val="00F443B9"/>
    <w:rsid w:val="00F63B4E"/>
    <w:rsid w:val="00F64C1F"/>
    <w:rsid w:val="00F70E3D"/>
    <w:rsid w:val="00F761B9"/>
    <w:rsid w:val="00F918BB"/>
    <w:rsid w:val="00F957E5"/>
    <w:rsid w:val="00F95EF2"/>
    <w:rsid w:val="00F965F3"/>
    <w:rsid w:val="00FA12A4"/>
    <w:rsid w:val="00FA4A90"/>
    <w:rsid w:val="00FA726B"/>
    <w:rsid w:val="00FA74EF"/>
    <w:rsid w:val="00FB124E"/>
    <w:rsid w:val="00FB1EEB"/>
    <w:rsid w:val="00FB2402"/>
    <w:rsid w:val="00FC1208"/>
    <w:rsid w:val="00FC75D9"/>
    <w:rsid w:val="00FD1F3A"/>
    <w:rsid w:val="00FD51EB"/>
    <w:rsid w:val="00FE1713"/>
    <w:rsid w:val="00FE23A1"/>
    <w:rsid w:val="00FE421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5B4"/>
    <w:rP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365B4"/>
    <w:pPr>
      <w:jc w:val="center"/>
    </w:pPr>
    <w:rPr>
      <w:b/>
    </w:rPr>
  </w:style>
  <w:style w:type="character" w:customStyle="1" w:styleId="TitleChar">
    <w:name w:val="Title Char"/>
    <w:basedOn w:val="DefaultParagraphFont"/>
    <w:link w:val="Title"/>
    <w:uiPriority w:val="99"/>
    <w:locked/>
    <w:rsid w:val="005365B4"/>
    <w:rPr>
      <w:rFonts w:cs="Times New Roman"/>
      <w:b/>
      <w:sz w:val="20"/>
      <w:szCs w:val="20"/>
    </w:rPr>
  </w:style>
  <w:style w:type="paragraph" w:styleId="Subtitle">
    <w:name w:val="Subtitle"/>
    <w:basedOn w:val="Normal"/>
    <w:link w:val="SubtitleChar"/>
    <w:uiPriority w:val="99"/>
    <w:qFormat/>
    <w:rsid w:val="005365B4"/>
    <w:pPr>
      <w:jc w:val="center"/>
    </w:pPr>
    <w:rPr>
      <w:b/>
    </w:rPr>
  </w:style>
  <w:style w:type="character" w:customStyle="1" w:styleId="SubtitleChar">
    <w:name w:val="Subtitle Char"/>
    <w:basedOn w:val="DefaultParagraphFont"/>
    <w:link w:val="Subtitle"/>
    <w:uiPriority w:val="99"/>
    <w:locked/>
    <w:rsid w:val="005365B4"/>
    <w:rPr>
      <w:rFonts w:cs="Times New Roman"/>
      <w:b/>
      <w:sz w:val="20"/>
      <w:szCs w:val="20"/>
    </w:rPr>
  </w:style>
  <w:style w:type="paragraph" w:styleId="Footer">
    <w:name w:val="footer"/>
    <w:basedOn w:val="Normal"/>
    <w:link w:val="FooterChar"/>
    <w:uiPriority w:val="99"/>
    <w:rsid w:val="005365B4"/>
    <w:pPr>
      <w:tabs>
        <w:tab w:val="center" w:pos="4320"/>
        <w:tab w:val="right" w:pos="8640"/>
      </w:tabs>
    </w:pPr>
  </w:style>
  <w:style w:type="character" w:customStyle="1" w:styleId="FooterChar">
    <w:name w:val="Footer Char"/>
    <w:basedOn w:val="DefaultParagraphFont"/>
    <w:link w:val="Footer"/>
    <w:uiPriority w:val="99"/>
    <w:locked/>
    <w:rsid w:val="005365B4"/>
    <w:rPr>
      <w:rFonts w:cs="Times New Roman"/>
      <w:sz w:val="20"/>
      <w:szCs w:val="20"/>
    </w:rPr>
  </w:style>
  <w:style w:type="character" w:styleId="PageNumber">
    <w:name w:val="page number"/>
    <w:basedOn w:val="DefaultParagraphFont"/>
    <w:uiPriority w:val="99"/>
    <w:rsid w:val="005365B4"/>
    <w:rPr>
      <w:rFonts w:cs="Times New Roman"/>
    </w:rPr>
  </w:style>
  <w:style w:type="paragraph" w:styleId="ListParagraph">
    <w:name w:val="List Paragraph"/>
    <w:basedOn w:val="Normal"/>
    <w:uiPriority w:val="99"/>
    <w:qFormat/>
    <w:rsid w:val="005365B4"/>
    <w:pPr>
      <w:ind w:left="720"/>
      <w:contextualSpacing/>
    </w:pPr>
  </w:style>
  <w:style w:type="character" w:styleId="BookTitle">
    <w:name w:val="Book Title"/>
    <w:basedOn w:val="DefaultParagraphFont"/>
    <w:uiPriority w:val="99"/>
    <w:qFormat/>
    <w:rsid w:val="00072110"/>
    <w:rPr>
      <w:rFonts w:cs="Times New Roman"/>
      <w:b/>
      <w:bCs/>
      <w:smallCaps/>
      <w:spacing w:val="5"/>
    </w:rPr>
  </w:style>
  <w:style w:type="paragraph" w:styleId="Header">
    <w:name w:val="header"/>
    <w:basedOn w:val="Normal"/>
    <w:link w:val="HeaderChar"/>
    <w:uiPriority w:val="99"/>
    <w:rsid w:val="005A3C14"/>
    <w:pPr>
      <w:tabs>
        <w:tab w:val="center" w:pos="4680"/>
        <w:tab w:val="right" w:pos="9360"/>
      </w:tabs>
    </w:pPr>
  </w:style>
  <w:style w:type="character" w:customStyle="1" w:styleId="HeaderChar">
    <w:name w:val="Header Char"/>
    <w:basedOn w:val="DefaultParagraphFont"/>
    <w:link w:val="Header"/>
    <w:uiPriority w:val="99"/>
    <w:locked/>
    <w:rsid w:val="005A3C14"/>
    <w:rPr>
      <w:rFonts w:cs="Times New Roman"/>
      <w:sz w:val="20"/>
      <w:szCs w:val="20"/>
    </w:rPr>
  </w:style>
  <w:style w:type="paragraph" w:styleId="BodyText2">
    <w:name w:val="Body Text 2"/>
    <w:basedOn w:val="Normal"/>
    <w:link w:val="BodyText2Char"/>
    <w:uiPriority w:val="99"/>
    <w:rsid w:val="004E3103"/>
    <w:pPr>
      <w:jc w:val="both"/>
    </w:pPr>
  </w:style>
  <w:style w:type="character" w:customStyle="1" w:styleId="BodyText2Char">
    <w:name w:val="Body Text 2 Char"/>
    <w:basedOn w:val="DefaultParagraphFont"/>
    <w:link w:val="BodyText2"/>
    <w:uiPriority w:val="99"/>
    <w:locked/>
    <w:rsid w:val="004E3103"/>
    <w:rPr>
      <w:rFonts w:cs="Times New Roman"/>
      <w:sz w:val="20"/>
      <w:szCs w:val="20"/>
    </w:rPr>
  </w:style>
  <w:style w:type="paragraph" w:styleId="NoSpacing">
    <w:name w:val="No Spacing"/>
    <w:uiPriority w:val="99"/>
    <w:qFormat/>
    <w:rsid w:val="00BB5650"/>
    <w:rPr>
      <w:sz w:val="24"/>
      <w:szCs w:val="20"/>
    </w:rPr>
  </w:style>
  <w:style w:type="table" w:styleId="TableGrid">
    <w:name w:val="Table Grid"/>
    <w:basedOn w:val="TableNormal"/>
    <w:uiPriority w:val="99"/>
    <w:locked/>
    <w:rsid w:val="0027093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5553938">
      <w:marLeft w:val="0"/>
      <w:marRight w:val="0"/>
      <w:marTop w:val="0"/>
      <w:marBottom w:val="0"/>
      <w:divBdr>
        <w:top w:val="none" w:sz="0" w:space="0" w:color="auto"/>
        <w:left w:val="none" w:sz="0" w:space="0" w:color="auto"/>
        <w:bottom w:val="none" w:sz="0" w:space="0" w:color="auto"/>
        <w:right w:val="none" w:sz="0" w:space="0" w:color="auto"/>
      </w:divBdr>
    </w:div>
    <w:div w:id="12355539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659</Words>
  <Characters>3761</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HEALTH</dc:title>
  <dc:subject/>
  <dc:creator>Palmer, Laura</dc:creator>
  <cp:keywords/>
  <dc:description/>
  <cp:lastModifiedBy>Shepley</cp:lastModifiedBy>
  <cp:revision>3</cp:revision>
  <cp:lastPrinted>2016-01-28T23:35:00Z</cp:lastPrinted>
  <dcterms:created xsi:type="dcterms:W3CDTF">2016-01-13T12:28:00Z</dcterms:created>
  <dcterms:modified xsi:type="dcterms:W3CDTF">2016-01-28T23:36:00Z</dcterms:modified>
</cp:coreProperties>
</file>